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279C9" w14:textId="5FBBF73B" w:rsidR="00FD4E53" w:rsidRDefault="00FD4E53" w:rsidP="00FD4E53">
      <w:pPr>
        <w:rPr>
          <w:b/>
          <w:bCs/>
        </w:rPr>
      </w:pPr>
      <w:r w:rsidRPr="00015B25">
        <w:rPr>
          <w:b/>
          <w:bCs/>
        </w:rPr>
        <w:t xml:space="preserve">Instruktioner för </w:t>
      </w:r>
      <w:r>
        <w:rPr>
          <w:b/>
          <w:bCs/>
        </w:rPr>
        <w:t>ST-läkare:</w:t>
      </w:r>
      <w:r w:rsidRPr="00015B25">
        <w:rPr>
          <w:b/>
          <w:bCs/>
        </w:rPr>
        <w:t xml:space="preserve"> </w:t>
      </w:r>
      <w:r>
        <w:rPr>
          <w:b/>
          <w:bCs/>
        </w:rPr>
        <w:t>H</w:t>
      </w:r>
      <w:r w:rsidRPr="00015B25">
        <w:rPr>
          <w:b/>
          <w:bCs/>
        </w:rPr>
        <w:t>andleda under handledning</w:t>
      </w:r>
      <w:r>
        <w:rPr>
          <w:b/>
          <w:bCs/>
        </w:rPr>
        <w:t xml:space="preserve"> (delmål a1)</w:t>
      </w:r>
      <w:r w:rsidRPr="00015B25">
        <w:rPr>
          <w:b/>
          <w:bCs/>
        </w:rPr>
        <w:t xml:space="preserve">. </w:t>
      </w:r>
    </w:p>
    <w:p w14:paraId="22D6E3BF" w14:textId="77777777" w:rsidR="00FD4E53" w:rsidRDefault="00FD4E53" w:rsidP="00FD4E53">
      <w:r>
        <w:t xml:space="preserve">Ett par veckor innan </w:t>
      </w:r>
      <w:proofErr w:type="spellStart"/>
      <w:r>
        <w:t>randaren</w:t>
      </w:r>
      <w:proofErr w:type="spellEnd"/>
      <w:r>
        <w:t xml:space="preserve"> kommer:</w:t>
      </w:r>
    </w:p>
    <w:p w14:paraId="28EBD40E" w14:textId="77777777" w:rsidR="00FD4E53" w:rsidRDefault="00FD4E53" w:rsidP="00352C6F">
      <w:pPr>
        <w:pStyle w:val="Liststycke"/>
        <w:numPr>
          <w:ilvl w:val="0"/>
          <w:numId w:val="7"/>
        </w:numPr>
      </w:pPr>
      <w:r>
        <w:t xml:space="preserve">Kontakta </w:t>
      </w:r>
      <w:proofErr w:type="spellStart"/>
      <w:r>
        <w:t>randaren</w:t>
      </w:r>
      <w:proofErr w:type="spellEnd"/>
      <w:r>
        <w:t xml:space="preserve">, hälsa välkommen och bestäm </w:t>
      </w:r>
      <w:proofErr w:type="gramStart"/>
      <w:r>
        <w:t>tex</w:t>
      </w:r>
      <w:proofErr w:type="gramEnd"/>
      <w:r>
        <w:t xml:space="preserve"> var ni ses första dagen. </w:t>
      </w:r>
    </w:p>
    <w:p w14:paraId="7A32E35E" w14:textId="1928B3E9" w:rsidR="00FD4E53" w:rsidRDefault="00FD4E53" w:rsidP="00352C6F">
      <w:pPr>
        <w:pStyle w:val="Liststycke"/>
        <w:numPr>
          <w:ilvl w:val="0"/>
          <w:numId w:val="7"/>
        </w:numPr>
      </w:pPr>
      <w:r>
        <w:t>Diskutera målbeskriv</w:t>
      </w:r>
      <w:r w:rsidR="00352C6F">
        <w:t>n</w:t>
      </w:r>
      <w:r>
        <w:t xml:space="preserve">ingen med </w:t>
      </w:r>
      <w:proofErr w:type="spellStart"/>
      <w:r>
        <w:t>randaren</w:t>
      </w:r>
      <w:proofErr w:type="spellEnd"/>
      <w:r>
        <w:t xml:space="preserve"> (mallar finns för respektive specialitet</w:t>
      </w:r>
      <w:r w:rsidR="000C4D10">
        <w:t xml:space="preserve"> i ST-mappen</w:t>
      </w:r>
      <w:r>
        <w:t>). Det är</w:t>
      </w:r>
      <w:r w:rsidR="000C4D10">
        <w:t xml:space="preserve"> egentligen</w:t>
      </w:r>
      <w:r>
        <w:t xml:space="preserve"> ST-läkaren som kommer till oss</w:t>
      </w:r>
      <w:r w:rsidR="0034202A">
        <w:t>,</w:t>
      </w:r>
      <w:r>
        <w:t xml:space="preserve"> som </w:t>
      </w:r>
      <w:r w:rsidR="00352C6F">
        <w:t xml:space="preserve">själv </w:t>
      </w:r>
      <w:r>
        <w:t>bör komma med förslag på målbeskrivning.</w:t>
      </w:r>
    </w:p>
    <w:p w14:paraId="0D497587" w14:textId="77777777" w:rsidR="00FD4E53" w:rsidRDefault="00FD4E53" w:rsidP="00FD4E53">
      <w:r>
        <w:t xml:space="preserve">Ett par dagar innan </w:t>
      </w:r>
      <w:proofErr w:type="spellStart"/>
      <w:r>
        <w:t>randaren</w:t>
      </w:r>
      <w:proofErr w:type="spellEnd"/>
      <w:r>
        <w:t xml:space="preserve"> kommer:</w:t>
      </w:r>
    </w:p>
    <w:p w14:paraId="562E7091" w14:textId="2DDE5E81" w:rsidR="00FD4E53" w:rsidRDefault="00352C6F" w:rsidP="00352C6F">
      <w:pPr>
        <w:pStyle w:val="Liststycke"/>
        <w:numPr>
          <w:ilvl w:val="0"/>
          <w:numId w:val="8"/>
        </w:numPr>
      </w:pPr>
      <w:r>
        <w:t xml:space="preserve">I Lund: </w:t>
      </w:r>
      <w:r w:rsidR="00FD4E53">
        <w:t>Stäm av med Karin Larsson att ”intro-lappen” är klar (</w:t>
      </w:r>
      <w:proofErr w:type="spellStart"/>
      <w:r w:rsidR="00FD4E53">
        <w:t>inlog</w:t>
      </w:r>
      <w:proofErr w:type="spellEnd"/>
      <w:r w:rsidR="00FD4E53">
        <w:t xml:space="preserve"> mm)</w:t>
      </w:r>
    </w:p>
    <w:p w14:paraId="7CC98E5C" w14:textId="31A23A5A" w:rsidR="00352C6F" w:rsidRDefault="00352C6F" w:rsidP="00352C6F">
      <w:pPr>
        <w:pStyle w:val="Liststycke"/>
        <w:numPr>
          <w:ilvl w:val="0"/>
          <w:numId w:val="8"/>
        </w:numPr>
      </w:pPr>
      <w:r>
        <w:t xml:space="preserve">I Malmö: stäm av med Elin/Morten att </w:t>
      </w:r>
      <w:proofErr w:type="spellStart"/>
      <w:r>
        <w:t>inlog</w:t>
      </w:r>
      <w:proofErr w:type="spellEnd"/>
      <w:r>
        <w:t xml:space="preserve"> mm är på gång/klart</w:t>
      </w:r>
    </w:p>
    <w:p w14:paraId="4EA1512D" w14:textId="034318E8" w:rsidR="00FD4E53" w:rsidRDefault="00FD4E53" w:rsidP="00FD4E53">
      <w:r>
        <w:t>Första dagen:</w:t>
      </w:r>
      <w:r>
        <w:tab/>
        <w:t>Hälsa välkommen, rundvandring, kläder, sittplats</w:t>
      </w:r>
      <w:r w:rsidR="00433568">
        <w:t>/rum</w:t>
      </w:r>
      <w:r>
        <w:t xml:space="preserve"> (externa randare)</w:t>
      </w:r>
    </w:p>
    <w:p w14:paraId="1DB417C5" w14:textId="6E48FBC8" w:rsidR="00FD4E53" w:rsidRDefault="00FD4E53" w:rsidP="00352C6F">
      <w:pPr>
        <w:pStyle w:val="Liststycke"/>
        <w:numPr>
          <w:ilvl w:val="0"/>
          <w:numId w:val="8"/>
        </w:numPr>
      </w:pPr>
      <w:r>
        <w:t xml:space="preserve">Gå igenom ”Introsamtal ny läkare Lund/Malmö” och Karins </w:t>
      </w:r>
      <w:proofErr w:type="spellStart"/>
      <w:r>
        <w:t>into</w:t>
      </w:r>
      <w:proofErr w:type="spellEnd"/>
      <w:r>
        <w:t>-lapp</w:t>
      </w:r>
      <w:r w:rsidR="008E4FB5">
        <w:t xml:space="preserve"> (Lund)</w:t>
      </w:r>
    </w:p>
    <w:p w14:paraId="50BAAC8F" w14:textId="08F925D3" w:rsidR="00A949BF" w:rsidRDefault="00A949BF" w:rsidP="00A949BF">
      <w:pPr>
        <w:pStyle w:val="Liststycke"/>
        <w:numPr>
          <w:ilvl w:val="1"/>
          <w:numId w:val="8"/>
        </w:numPr>
      </w:pPr>
      <w:r>
        <w:t>Viktigt att passa tide</w:t>
      </w:r>
      <w:r w:rsidR="00433568">
        <w:t>r</w:t>
      </w:r>
      <w:r>
        <w:t xml:space="preserve"> för PACS-</w:t>
      </w:r>
      <w:proofErr w:type="spellStart"/>
      <w:r>
        <w:t>utb</w:t>
      </w:r>
      <w:proofErr w:type="spellEnd"/>
      <w:r>
        <w:t>, strålskydd mm om det är inplanerat</w:t>
      </w:r>
    </w:p>
    <w:p w14:paraId="00F02790" w14:textId="7D484E7C" w:rsidR="00A949BF" w:rsidRDefault="00A949BF" w:rsidP="00A949BF">
      <w:pPr>
        <w:pStyle w:val="Liststycke"/>
        <w:numPr>
          <w:ilvl w:val="1"/>
          <w:numId w:val="8"/>
        </w:numPr>
      </w:pPr>
      <w:r>
        <w:t xml:space="preserve">Närvara på första APT/Enhetsmöte för presentation  </w:t>
      </w:r>
    </w:p>
    <w:p w14:paraId="5EC2BD41" w14:textId="22982CEE" w:rsidR="00433568" w:rsidRDefault="00433568" w:rsidP="00433568">
      <w:pPr>
        <w:pStyle w:val="Liststycke"/>
        <w:numPr>
          <w:ilvl w:val="0"/>
          <w:numId w:val="8"/>
        </w:numPr>
      </w:pPr>
      <w:r>
        <w:t>Stäm av schema/placeringar för randningen</w:t>
      </w:r>
    </w:p>
    <w:p w14:paraId="733E88AB" w14:textId="6A2313FD" w:rsidR="008E4FB5" w:rsidRDefault="008E4FB5" w:rsidP="00352C6F">
      <w:pPr>
        <w:pStyle w:val="Liststycke"/>
        <w:numPr>
          <w:ilvl w:val="0"/>
          <w:numId w:val="8"/>
        </w:numPr>
      </w:pPr>
      <w:r>
        <w:t>Visa var schema och metodbeskrivningar finns</w:t>
      </w:r>
      <w:r w:rsidR="00433568">
        <w:t xml:space="preserve"> på nätet</w:t>
      </w:r>
      <w:r>
        <w:t xml:space="preserve">. </w:t>
      </w:r>
      <w:proofErr w:type="spellStart"/>
      <w:r>
        <w:t>Ev</w:t>
      </w:r>
      <w:proofErr w:type="spellEnd"/>
      <w:r>
        <w:t xml:space="preserve"> RIS-PACS</w:t>
      </w:r>
    </w:p>
    <w:p w14:paraId="57161EB8" w14:textId="53454DBA" w:rsidR="008E4FB5" w:rsidRDefault="008E4FB5" w:rsidP="00352C6F">
      <w:pPr>
        <w:pStyle w:val="Liststycke"/>
        <w:numPr>
          <w:ilvl w:val="0"/>
          <w:numId w:val="8"/>
        </w:numPr>
      </w:pPr>
      <w:r>
        <w:t xml:space="preserve">Lämna över till den som </w:t>
      </w:r>
      <w:proofErr w:type="spellStart"/>
      <w:r>
        <w:t>randaren</w:t>
      </w:r>
      <w:proofErr w:type="spellEnd"/>
      <w:r>
        <w:t xml:space="preserve"> ska arbeta med för dagen.</w:t>
      </w:r>
    </w:p>
    <w:p w14:paraId="08E4A608" w14:textId="77777777" w:rsidR="00352C6F" w:rsidRDefault="00FD4E53" w:rsidP="00FD4E53">
      <w:r>
        <w:t xml:space="preserve">Under tiden: </w:t>
      </w:r>
      <w:r>
        <w:tab/>
      </w:r>
    </w:p>
    <w:p w14:paraId="2100B40A" w14:textId="1CD0B721" w:rsidR="00FD4E53" w:rsidRDefault="00352C6F" w:rsidP="00352C6F">
      <w:pPr>
        <w:pStyle w:val="Liststycke"/>
        <w:numPr>
          <w:ilvl w:val="0"/>
          <w:numId w:val="8"/>
        </w:numPr>
      </w:pPr>
      <w:r>
        <w:t>Handledar</w:t>
      </w:r>
      <w:r w:rsidR="00FD4E53">
        <w:t>samtal/</w:t>
      </w:r>
      <w:r>
        <w:t>-</w:t>
      </w:r>
      <w:r w:rsidR="00FD4E53">
        <w:t>avstämning i början, mitten (</w:t>
      </w:r>
      <w:r>
        <w:t>vid beh</w:t>
      </w:r>
      <w:r w:rsidR="00FD4E53">
        <w:t>ov</w:t>
      </w:r>
      <w:r>
        <w:t xml:space="preserve"> flera gånger</w:t>
      </w:r>
      <w:r w:rsidR="00FD4E53">
        <w:t>)</w:t>
      </w:r>
      <w:r>
        <w:t>, och slutet</w:t>
      </w:r>
      <w:r w:rsidR="00FD4E53">
        <w:t xml:space="preserve"> med </w:t>
      </w:r>
      <w:proofErr w:type="spellStart"/>
      <w:r w:rsidR="00FD4E53">
        <w:t>randaren</w:t>
      </w:r>
      <w:proofErr w:type="spellEnd"/>
      <w:r w:rsidR="00AF19C0">
        <w:t>, beroende på hur lång randningen är</w:t>
      </w:r>
      <w:r w:rsidR="0034202A">
        <w:t xml:space="preserve">. </w:t>
      </w:r>
    </w:p>
    <w:p w14:paraId="0B4BD392" w14:textId="3FD01EDF" w:rsidR="00FD4E53" w:rsidRDefault="00FD4E53" w:rsidP="00352C6F">
      <w:pPr>
        <w:pStyle w:val="Liststycke"/>
        <w:numPr>
          <w:ilvl w:val="0"/>
          <w:numId w:val="8"/>
        </w:numPr>
      </w:pPr>
      <w:r>
        <w:t>Diskutera handledningen med din handledare</w:t>
      </w:r>
      <w:r w:rsidR="00352C6F">
        <w:t>. Prata med</w:t>
      </w:r>
      <w:r>
        <w:t xml:space="preserve"> </w:t>
      </w:r>
      <w:r w:rsidR="00433568">
        <w:t>ST-</w:t>
      </w:r>
      <w:r>
        <w:t>Studierektor vid behov</w:t>
      </w:r>
    </w:p>
    <w:p w14:paraId="68E3B953" w14:textId="77777777" w:rsidR="00352C6F" w:rsidRDefault="00FD4E53" w:rsidP="00FD4E53">
      <w:pPr>
        <w:ind w:left="1300" w:hanging="1300"/>
      </w:pPr>
      <w:r>
        <w:t xml:space="preserve">Sista dagen: </w:t>
      </w:r>
      <w:r>
        <w:tab/>
      </w:r>
    </w:p>
    <w:p w14:paraId="374314CE" w14:textId="77777777" w:rsidR="00352C6F" w:rsidRDefault="00FD4E53" w:rsidP="00352C6F">
      <w:pPr>
        <w:pStyle w:val="Liststycke"/>
        <w:numPr>
          <w:ilvl w:val="0"/>
          <w:numId w:val="8"/>
        </w:numPr>
      </w:pPr>
      <w:r>
        <w:t xml:space="preserve">Avslutningssamtal med återkoppling från </w:t>
      </w:r>
      <w:proofErr w:type="spellStart"/>
      <w:r>
        <w:t>randaren</w:t>
      </w:r>
      <w:proofErr w:type="spellEnd"/>
      <w:r>
        <w:t xml:space="preserve"> hur perioden har varit (enkät finns) </w:t>
      </w:r>
    </w:p>
    <w:p w14:paraId="689C28F9" w14:textId="77777777" w:rsidR="00352C6F" w:rsidRDefault="00FD4E53" w:rsidP="00352C6F">
      <w:pPr>
        <w:pStyle w:val="Liststycke"/>
        <w:numPr>
          <w:ilvl w:val="0"/>
          <w:numId w:val="8"/>
        </w:numPr>
      </w:pPr>
      <w:r>
        <w:t xml:space="preserve">Återkoppling från </w:t>
      </w:r>
      <w:proofErr w:type="spellStart"/>
      <w:r>
        <w:t>randaren</w:t>
      </w:r>
      <w:proofErr w:type="spellEnd"/>
      <w:r>
        <w:t xml:space="preserve"> hur handledningen har fungerat. </w:t>
      </w:r>
    </w:p>
    <w:p w14:paraId="3307A472" w14:textId="12E23F06" w:rsidR="00FD4E53" w:rsidRDefault="00FD4E53" w:rsidP="00352C6F">
      <w:pPr>
        <w:pStyle w:val="Liststycke"/>
        <w:numPr>
          <w:ilvl w:val="0"/>
          <w:numId w:val="8"/>
        </w:numPr>
      </w:pPr>
      <w:proofErr w:type="spellStart"/>
      <w:r>
        <w:t>Randarens</w:t>
      </w:r>
      <w:proofErr w:type="spellEnd"/>
      <w:r>
        <w:t xml:space="preserve"> SOS-intyg (mallar finns) signeras av </w:t>
      </w:r>
      <w:r w:rsidR="00AF19C0">
        <w:t>ST-studierektorn</w:t>
      </w:r>
      <w:r w:rsidR="00AF19C0">
        <w:t xml:space="preserve"> eller </w:t>
      </w:r>
      <w:r>
        <w:t xml:space="preserve">din egen </w:t>
      </w:r>
      <w:r w:rsidR="00352C6F">
        <w:t>handledare</w:t>
      </w:r>
      <w:r>
        <w:t xml:space="preserve">. </w:t>
      </w:r>
    </w:p>
    <w:p w14:paraId="5685CB14" w14:textId="0BAB0AD2" w:rsidR="00352C6F" w:rsidRDefault="00FD4E53" w:rsidP="00FD4E53">
      <w:pPr>
        <w:ind w:left="1300" w:hanging="1300"/>
      </w:pPr>
      <w:r>
        <w:t xml:space="preserve">Nästa </w:t>
      </w:r>
      <w:r w:rsidR="00352C6F">
        <w:t>handledar</w:t>
      </w:r>
      <w:r>
        <w:t xml:space="preserve">-samtal: </w:t>
      </w:r>
    </w:p>
    <w:p w14:paraId="0AEC3FFC" w14:textId="0A399023" w:rsidR="00352C6F" w:rsidRDefault="00352C6F" w:rsidP="00352C6F">
      <w:pPr>
        <w:pStyle w:val="Liststycke"/>
        <w:numPr>
          <w:ilvl w:val="0"/>
          <w:numId w:val="9"/>
        </w:numPr>
      </w:pPr>
      <w:r>
        <w:t>R</w:t>
      </w:r>
      <w:r w:rsidR="00FD4E53">
        <w:t xml:space="preserve">eflektera kring handledningssituationen med din </w:t>
      </w:r>
      <w:r>
        <w:t>handledare</w:t>
      </w:r>
      <w:r w:rsidR="00FD4E53">
        <w:t xml:space="preserve">. </w:t>
      </w:r>
    </w:p>
    <w:p w14:paraId="473C87D3" w14:textId="49E40426" w:rsidR="00FD4E53" w:rsidRDefault="00FD4E53" w:rsidP="00352C6F">
      <w:pPr>
        <w:pStyle w:val="Liststycke"/>
        <w:numPr>
          <w:ilvl w:val="0"/>
          <w:numId w:val="9"/>
        </w:numPr>
      </w:pPr>
      <w:r>
        <w:t>Be om feedback från någon som observerat dig i</w:t>
      </w:r>
      <w:r w:rsidR="00352C6F">
        <w:t xml:space="preserve"> handlednings-</w:t>
      </w:r>
      <w:r>
        <w:t>situationen.</w:t>
      </w:r>
    </w:p>
    <w:p w14:paraId="04A8B064" w14:textId="34DF2468" w:rsidR="00FD4E53" w:rsidRDefault="00FD4E53" w:rsidP="006B6663">
      <w:pPr>
        <w:pStyle w:val="Liststycke"/>
        <w:numPr>
          <w:ilvl w:val="0"/>
          <w:numId w:val="9"/>
        </w:numPr>
      </w:pPr>
      <w:r>
        <w:t xml:space="preserve">Dokumentera att du varit </w:t>
      </w:r>
      <w:r w:rsidR="00352C6F">
        <w:t>handledare</w:t>
      </w:r>
      <w:r>
        <w:t xml:space="preserve"> </w:t>
      </w:r>
      <w:r w:rsidR="00433568">
        <w:t xml:space="preserve">i IUP </w:t>
      </w:r>
      <w:r>
        <w:t xml:space="preserve">och </w:t>
      </w:r>
      <w:r w:rsidR="00433568">
        <w:t xml:space="preserve">skriv upp </w:t>
      </w:r>
      <w:r>
        <w:t>vad du ska tänka på till nästa gång.</w:t>
      </w:r>
      <w:r>
        <w:tab/>
        <w:t xml:space="preserve">  </w:t>
      </w:r>
    </w:p>
    <w:p w14:paraId="5683AF03" w14:textId="74EEC44A" w:rsidR="00FD4E53" w:rsidRPr="00015B25" w:rsidRDefault="006B0E29" w:rsidP="00FD4E53">
      <w:pPr>
        <w:rPr>
          <w:b/>
          <w:bCs/>
        </w:rPr>
      </w:pPr>
      <w:r>
        <w:rPr>
          <w:b/>
          <w:bCs/>
        </w:rPr>
        <w:t xml:space="preserve">Vid frågor/funderingar – Kontakta gärna ST-studierektorn </w:t>
      </w:r>
    </w:p>
    <w:p w14:paraId="3D45D04C" w14:textId="77777777" w:rsidR="002D2643" w:rsidRPr="00FD4E53" w:rsidRDefault="002D2643" w:rsidP="00FD4E53">
      <w:bookmarkStart w:id="0" w:name="_GoBack"/>
      <w:bookmarkEnd w:id="0"/>
    </w:p>
    <w:sectPr w:rsidR="002D2643" w:rsidRPr="00FD4E5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D8A90" w14:textId="77777777" w:rsidR="0050530F" w:rsidRDefault="0050530F" w:rsidP="00A13FF3">
      <w:pPr>
        <w:spacing w:after="0" w:line="240" w:lineRule="auto"/>
      </w:pPr>
      <w:r>
        <w:separator/>
      </w:r>
    </w:p>
  </w:endnote>
  <w:endnote w:type="continuationSeparator" w:id="0">
    <w:p w14:paraId="5769F7C5" w14:textId="77777777" w:rsidR="0050530F" w:rsidRDefault="0050530F" w:rsidP="00A1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3DF30" w14:textId="1F8ACBBD" w:rsidR="00192379" w:rsidRDefault="00192379">
    <w:pPr>
      <w:pStyle w:val="Sidfot"/>
    </w:pPr>
    <w:r>
      <w:t>ST</w:t>
    </w:r>
    <w:r w:rsidR="00FD4E53">
      <w:t xml:space="preserve"> handleder randare under handledning</w:t>
    </w:r>
    <w:r w:rsidR="00946B11">
      <w:t xml:space="preserve"> </w:t>
    </w:r>
    <w:r w:rsidR="004624AD">
      <w:t>på</w:t>
    </w:r>
    <w:r w:rsidR="00FD4E53">
      <w:t xml:space="preserve"> KFN </w:t>
    </w:r>
    <w:proofErr w:type="gramStart"/>
    <w:r w:rsidR="00FD4E53">
      <w:t>SUS</w:t>
    </w:r>
    <w:r>
      <w:t xml:space="preserve"> / </w:t>
    </w:r>
    <w:r w:rsidR="004624AD">
      <w:t>författad</w:t>
    </w:r>
    <w:proofErr w:type="gramEnd"/>
    <w:r w:rsidR="004624AD">
      <w:t xml:space="preserve"> av </w:t>
    </w:r>
    <w:r>
      <w:t>ST-studierektor Eva Persson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9EEFA" w14:textId="77777777" w:rsidR="0050530F" w:rsidRDefault="0050530F" w:rsidP="00A13FF3">
      <w:pPr>
        <w:spacing w:after="0" w:line="240" w:lineRule="auto"/>
      </w:pPr>
      <w:r>
        <w:separator/>
      </w:r>
    </w:p>
  </w:footnote>
  <w:footnote w:type="continuationSeparator" w:id="0">
    <w:p w14:paraId="58FDA62A" w14:textId="77777777" w:rsidR="0050530F" w:rsidRDefault="0050530F" w:rsidP="00A1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25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46"/>
      <w:gridCol w:w="2125"/>
      <w:gridCol w:w="1954"/>
    </w:tblGrid>
    <w:tr w:rsidR="00B226B4" w14:paraId="4634A0DA" w14:textId="77777777" w:rsidTr="00B226B4">
      <w:trPr>
        <w:cantSplit/>
        <w:trHeight w:val="1418"/>
      </w:trPr>
      <w:tc>
        <w:tcPr>
          <w:tcW w:w="4849" w:type="dxa"/>
          <w:hideMark/>
        </w:tcPr>
        <w:p w14:paraId="2E7947C8" w14:textId="77777777" w:rsidR="00B226B4" w:rsidRDefault="00B226B4" w:rsidP="00B226B4">
          <w:pPr>
            <w:pStyle w:val="Sidhuvud"/>
            <w:tabs>
              <w:tab w:val="right" w:pos="4963"/>
            </w:tabs>
            <w:rPr>
              <w:b/>
              <w:sz w:val="32"/>
            </w:rPr>
          </w:pPr>
          <w:r>
            <w:rPr>
              <w:b/>
              <w:sz w:val="32"/>
            </w:rPr>
            <w:t>Skånes universitetssjukhus</w:t>
          </w:r>
          <w:r>
            <w:rPr>
              <w:b/>
              <w:sz w:val="32"/>
            </w:rPr>
            <w:tab/>
          </w:r>
        </w:p>
        <w:p w14:paraId="7DC393D3" w14:textId="77777777" w:rsidR="00B226B4" w:rsidRDefault="00B226B4" w:rsidP="00B226B4">
          <w:pPr>
            <w:pStyle w:val="Sidhuvud"/>
            <w:rPr>
              <w:b/>
              <w:sz w:val="24"/>
            </w:rPr>
          </w:pPr>
          <w:r>
            <w:rPr>
              <w:b/>
              <w:sz w:val="24"/>
            </w:rPr>
            <w:t>VO Bild och funktion</w:t>
          </w:r>
        </w:p>
        <w:p w14:paraId="530B137E" w14:textId="77777777" w:rsidR="00B226B4" w:rsidRDefault="00B226B4" w:rsidP="00B226B4">
          <w:pPr>
            <w:pStyle w:val="Sidhuvud"/>
            <w:rPr>
              <w:b/>
              <w:sz w:val="24"/>
            </w:rPr>
          </w:pPr>
          <w:r>
            <w:rPr>
              <w:b/>
              <w:sz w:val="24"/>
            </w:rPr>
            <w:t>Klinisk fysiologi och nuklearmedicin</w:t>
          </w:r>
        </w:p>
      </w:tc>
      <w:tc>
        <w:tcPr>
          <w:tcW w:w="2126" w:type="dxa"/>
        </w:tcPr>
        <w:p w14:paraId="6AF79CC4" w14:textId="77777777" w:rsidR="00B226B4" w:rsidRDefault="00B226B4" w:rsidP="00B226B4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</w:p>
        <w:p w14:paraId="3845FCCC" w14:textId="6AEE304B" w:rsidR="00097A95" w:rsidRDefault="0022509A" w:rsidP="00B226B4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Senaste revideringen </w:t>
          </w:r>
          <w:proofErr w:type="gramStart"/>
          <w:r>
            <w:rPr>
              <w:sz w:val="20"/>
              <w:szCs w:val="20"/>
            </w:rPr>
            <w:t>2024-04-22</w:t>
          </w:r>
          <w:r w:rsidR="00097A95">
            <w:rPr>
              <w:sz w:val="20"/>
              <w:szCs w:val="20"/>
            </w:rPr>
            <w:t xml:space="preserve"> / ep</w:t>
          </w:r>
          <w:proofErr w:type="gramEnd"/>
        </w:p>
      </w:tc>
      <w:tc>
        <w:tcPr>
          <w:tcW w:w="1955" w:type="dxa"/>
          <w:hideMark/>
        </w:tcPr>
        <w:p w14:paraId="6FFFDFAB" w14:textId="1806604E" w:rsidR="00B226B4" w:rsidRDefault="00B226B4" w:rsidP="00B226B4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ind w:left="610"/>
            <w:textAlignment w:val="baseline"/>
            <w:rPr>
              <w:rFonts w:ascii="CG Times" w:hAnsi="CG Times"/>
            </w:rPr>
          </w:pPr>
          <w:r>
            <w:rPr>
              <w:noProof/>
              <w:lang w:eastAsia="sv-SE"/>
            </w:rPr>
            <w:drawing>
              <wp:inline distT="0" distB="0" distL="0" distR="0" wp14:anchorId="363871FA" wp14:editId="2E6FF492">
                <wp:extent cx="723900" cy="647700"/>
                <wp:effectExtent l="0" t="0" r="0" b="0"/>
                <wp:docPr id="2" name="Bildobjekt 2" descr="Logo 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ogo 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B5879B" w14:textId="67032A96" w:rsidR="0059126B" w:rsidRDefault="0059126B" w:rsidP="00B226B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AE0"/>
    <w:multiLevelType w:val="hybridMultilevel"/>
    <w:tmpl w:val="58D8A8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1683"/>
    <w:multiLevelType w:val="hybridMultilevel"/>
    <w:tmpl w:val="9A14A1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86809"/>
    <w:multiLevelType w:val="hybridMultilevel"/>
    <w:tmpl w:val="CBE6B3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64025"/>
    <w:multiLevelType w:val="hybridMultilevel"/>
    <w:tmpl w:val="FD065D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F6CEB"/>
    <w:multiLevelType w:val="hybridMultilevel"/>
    <w:tmpl w:val="A8288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93B68"/>
    <w:multiLevelType w:val="hybridMultilevel"/>
    <w:tmpl w:val="D068AF6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C6C2E"/>
    <w:multiLevelType w:val="hybridMultilevel"/>
    <w:tmpl w:val="CA80292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83F46"/>
    <w:multiLevelType w:val="hybridMultilevel"/>
    <w:tmpl w:val="22127A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5D"/>
    <w:rsid w:val="0001636E"/>
    <w:rsid w:val="000163BC"/>
    <w:rsid w:val="0005024C"/>
    <w:rsid w:val="00077AA6"/>
    <w:rsid w:val="00083FA5"/>
    <w:rsid w:val="00087A00"/>
    <w:rsid w:val="00094216"/>
    <w:rsid w:val="0009704D"/>
    <w:rsid w:val="00097A95"/>
    <w:rsid w:val="000B0F49"/>
    <w:rsid w:val="000B138C"/>
    <w:rsid w:val="000B20DB"/>
    <w:rsid w:val="000C4D10"/>
    <w:rsid w:val="000E43E8"/>
    <w:rsid w:val="000E5802"/>
    <w:rsid w:val="00103AF4"/>
    <w:rsid w:val="00104C68"/>
    <w:rsid w:val="00120285"/>
    <w:rsid w:val="00126C50"/>
    <w:rsid w:val="00132248"/>
    <w:rsid w:val="00140180"/>
    <w:rsid w:val="00141B74"/>
    <w:rsid w:val="0016111C"/>
    <w:rsid w:val="00166039"/>
    <w:rsid w:val="00180D3E"/>
    <w:rsid w:val="00183A73"/>
    <w:rsid w:val="00192379"/>
    <w:rsid w:val="00196710"/>
    <w:rsid w:val="001A3365"/>
    <w:rsid w:val="001B219A"/>
    <w:rsid w:val="001C5FB6"/>
    <w:rsid w:val="001D13D0"/>
    <w:rsid w:val="001E5BD8"/>
    <w:rsid w:val="00203AAB"/>
    <w:rsid w:val="0022509A"/>
    <w:rsid w:val="00227A3D"/>
    <w:rsid w:val="0025013A"/>
    <w:rsid w:val="00252B69"/>
    <w:rsid w:val="002625AC"/>
    <w:rsid w:val="00262EF9"/>
    <w:rsid w:val="00280E9B"/>
    <w:rsid w:val="002A5854"/>
    <w:rsid w:val="002B2F7F"/>
    <w:rsid w:val="002C2021"/>
    <w:rsid w:val="002C720A"/>
    <w:rsid w:val="002D0367"/>
    <w:rsid w:val="002D2643"/>
    <w:rsid w:val="002F4824"/>
    <w:rsid w:val="003011D4"/>
    <w:rsid w:val="00304918"/>
    <w:rsid w:val="0031403A"/>
    <w:rsid w:val="003219CB"/>
    <w:rsid w:val="00322E1B"/>
    <w:rsid w:val="003249C9"/>
    <w:rsid w:val="00332FBC"/>
    <w:rsid w:val="00340CAA"/>
    <w:rsid w:val="0034202A"/>
    <w:rsid w:val="00352C6F"/>
    <w:rsid w:val="003545A2"/>
    <w:rsid w:val="00372A5D"/>
    <w:rsid w:val="003826B8"/>
    <w:rsid w:val="003E0CE9"/>
    <w:rsid w:val="003E52AD"/>
    <w:rsid w:val="003E66B3"/>
    <w:rsid w:val="003F494C"/>
    <w:rsid w:val="00405745"/>
    <w:rsid w:val="004134FC"/>
    <w:rsid w:val="00416844"/>
    <w:rsid w:val="00420AFB"/>
    <w:rsid w:val="00433568"/>
    <w:rsid w:val="00444838"/>
    <w:rsid w:val="00454AFC"/>
    <w:rsid w:val="004624AD"/>
    <w:rsid w:val="0048602B"/>
    <w:rsid w:val="00501842"/>
    <w:rsid w:val="0050530F"/>
    <w:rsid w:val="00513160"/>
    <w:rsid w:val="00544F9A"/>
    <w:rsid w:val="0055394B"/>
    <w:rsid w:val="00560E45"/>
    <w:rsid w:val="00570469"/>
    <w:rsid w:val="00586F97"/>
    <w:rsid w:val="0059126B"/>
    <w:rsid w:val="005A548C"/>
    <w:rsid w:val="005B2766"/>
    <w:rsid w:val="005E4635"/>
    <w:rsid w:val="005F621A"/>
    <w:rsid w:val="00600A54"/>
    <w:rsid w:val="00606742"/>
    <w:rsid w:val="006304C4"/>
    <w:rsid w:val="00635A64"/>
    <w:rsid w:val="006408CB"/>
    <w:rsid w:val="006573BB"/>
    <w:rsid w:val="00680CDC"/>
    <w:rsid w:val="00683AFD"/>
    <w:rsid w:val="00697055"/>
    <w:rsid w:val="006A1429"/>
    <w:rsid w:val="006A4407"/>
    <w:rsid w:val="006A47FA"/>
    <w:rsid w:val="006B0E29"/>
    <w:rsid w:val="006B2628"/>
    <w:rsid w:val="006B2761"/>
    <w:rsid w:val="00711482"/>
    <w:rsid w:val="007166E9"/>
    <w:rsid w:val="0073610B"/>
    <w:rsid w:val="00736262"/>
    <w:rsid w:val="007445A0"/>
    <w:rsid w:val="007508C1"/>
    <w:rsid w:val="007628B0"/>
    <w:rsid w:val="00765BCB"/>
    <w:rsid w:val="007844A9"/>
    <w:rsid w:val="007E0034"/>
    <w:rsid w:val="00803C8E"/>
    <w:rsid w:val="008227F0"/>
    <w:rsid w:val="0083156D"/>
    <w:rsid w:val="0083445F"/>
    <w:rsid w:val="0086645D"/>
    <w:rsid w:val="008A25FF"/>
    <w:rsid w:val="008A5E91"/>
    <w:rsid w:val="008E1DFD"/>
    <w:rsid w:val="008E4FB5"/>
    <w:rsid w:val="00942A8D"/>
    <w:rsid w:val="00946B11"/>
    <w:rsid w:val="0096752B"/>
    <w:rsid w:val="0098038F"/>
    <w:rsid w:val="00981EEE"/>
    <w:rsid w:val="00994276"/>
    <w:rsid w:val="00994BE0"/>
    <w:rsid w:val="009A09B5"/>
    <w:rsid w:val="009E3A90"/>
    <w:rsid w:val="00A02CDE"/>
    <w:rsid w:val="00A06F88"/>
    <w:rsid w:val="00A115B4"/>
    <w:rsid w:val="00A13FF3"/>
    <w:rsid w:val="00A24B3C"/>
    <w:rsid w:val="00A47D74"/>
    <w:rsid w:val="00A63DF2"/>
    <w:rsid w:val="00A949BF"/>
    <w:rsid w:val="00AD488D"/>
    <w:rsid w:val="00AE0A6B"/>
    <w:rsid w:val="00AE3F8D"/>
    <w:rsid w:val="00AF19C0"/>
    <w:rsid w:val="00B226B4"/>
    <w:rsid w:val="00B37E0E"/>
    <w:rsid w:val="00B477A4"/>
    <w:rsid w:val="00B57F6E"/>
    <w:rsid w:val="00B8646E"/>
    <w:rsid w:val="00BB2E1F"/>
    <w:rsid w:val="00BB76E5"/>
    <w:rsid w:val="00BB7C84"/>
    <w:rsid w:val="00BC59E8"/>
    <w:rsid w:val="00BE08DC"/>
    <w:rsid w:val="00BE2F84"/>
    <w:rsid w:val="00C313B6"/>
    <w:rsid w:val="00C4435F"/>
    <w:rsid w:val="00C55BD7"/>
    <w:rsid w:val="00C80144"/>
    <w:rsid w:val="00C857FA"/>
    <w:rsid w:val="00C87331"/>
    <w:rsid w:val="00C922BE"/>
    <w:rsid w:val="00C95448"/>
    <w:rsid w:val="00CC25DF"/>
    <w:rsid w:val="00D54718"/>
    <w:rsid w:val="00D57B12"/>
    <w:rsid w:val="00D86A16"/>
    <w:rsid w:val="00DA139B"/>
    <w:rsid w:val="00DB738A"/>
    <w:rsid w:val="00DE1CB3"/>
    <w:rsid w:val="00DF05C6"/>
    <w:rsid w:val="00DF0E7F"/>
    <w:rsid w:val="00E01D1D"/>
    <w:rsid w:val="00E1762D"/>
    <w:rsid w:val="00E21227"/>
    <w:rsid w:val="00E26FB6"/>
    <w:rsid w:val="00E45152"/>
    <w:rsid w:val="00ED1DF3"/>
    <w:rsid w:val="00EF6FAD"/>
    <w:rsid w:val="00F34E20"/>
    <w:rsid w:val="00F427CC"/>
    <w:rsid w:val="00F548F0"/>
    <w:rsid w:val="00FB08AB"/>
    <w:rsid w:val="00FC63D8"/>
    <w:rsid w:val="00FC6CCF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5E91"/>
  <w15:docId w15:val="{10ACAA13-2E58-4068-924B-327D6631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477A4"/>
    <w:pPr>
      <w:ind w:left="720"/>
      <w:contextualSpacing/>
    </w:pPr>
  </w:style>
  <w:style w:type="paragraph" w:styleId="Brdtextmedindrag3">
    <w:name w:val="Body Text Indent 3"/>
    <w:basedOn w:val="Normal"/>
    <w:link w:val="Brdtextmedindrag3Char"/>
    <w:rsid w:val="001322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sv-SE"/>
    </w:rPr>
  </w:style>
  <w:style w:type="character" w:customStyle="1" w:styleId="Brdtextmedindrag3Char">
    <w:name w:val="Brödtext med indrag 3 Char"/>
    <w:basedOn w:val="Standardstycketeckensnitt"/>
    <w:link w:val="Brdtextmedindrag3"/>
    <w:rsid w:val="00132248"/>
    <w:rPr>
      <w:rFonts w:ascii="Times New Roman" w:eastAsia="Times New Roman" w:hAnsi="Times New Roman" w:cs="Times New Roman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A13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13FF3"/>
  </w:style>
  <w:style w:type="paragraph" w:styleId="Sidfot">
    <w:name w:val="footer"/>
    <w:basedOn w:val="Normal"/>
    <w:link w:val="SidfotChar"/>
    <w:uiPriority w:val="99"/>
    <w:unhideWhenUsed/>
    <w:rsid w:val="00A13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13FF3"/>
  </w:style>
  <w:style w:type="character" w:styleId="Hyperlnk">
    <w:name w:val="Hyperlink"/>
    <w:semiHidden/>
    <w:unhideWhenUsed/>
    <w:rsid w:val="00420AFB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20AFB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39"/>
    <w:rsid w:val="002D2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26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DB9B79D5312145B5EBE2B183BCB328" ma:contentTypeVersion="12" ma:contentTypeDescription="Skapa ett nytt dokument." ma:contentTypeScope="" ma:versionID="e5851855f9bd46f2ea910ecff01fa5c2">
  <xsd:schema xmlns:xsd="http://www.w3.org/2001/XMLSchema" xmlns:xs="http://www.w3.org/2001/XMLSchema" xmlns:p="http://schemas.microsoft.com/office/2006/metadata/properties" xmlns:ns2="18fbfa1c-33f5-4048-892c-566f1e39391c" xmlns:ns3="f758a46e-f6a0-48ad-ae76-4c0eda6a6550" targetNamespace="http://schemas.microsoft.com/office/2006/metadata/properties" ma:root="true" ma:fieldsID="d6494f0e61ea76d55f792296c58d7da9" ns2:_="" ns3:_="">
    <xsd:import namespace="18fbfa1c-33f5-4048-892c-566f1e39391c"/>
    <xsd:import namespace="f758a46e-f6a0-48ad-ae76-4c0eda6a6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bfa1c-33f5-4048-892c-566f1e393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8a46e-f6a0-48ad-ae76-4c0eda6a6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DE830-7EAB-42A3-8BB5-85473881A2F8}">
  <ds:schemaRefs>
    <ds:schemaRef ds:uri="f758a46e-f6a0-48ad-ae76-4c0eda6a6550"/>
    <ds:schemaRef ds:uri="http://purl.org/dc/terms/"/>
    <ds:schemaRef ds:uri="18fbfa1c-33f5-4048-892c-566f1e39391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5C6E69-C9A4-48CC-8B1B-9143E478F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bfa1c-33f5-4048-892c-566f1e39391c"/>
    <ds:schemaRef ds:uri="f758a46e-f6a0-48ad-ae76-4c0eda6a6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D46B4D-A77E-4472-BFFE-D4B09BFA0A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A83B44-6D1A-4F9E-BDEE-69AB2912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DDB12262</Template>
  <TotalTime>3</TotalTime>
  <Pages>1</Pages>
  <Words>285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Revision 2020</vt:lpstr>
    </vt:vector>
  </TitlesOfParts>
  <Company>Landstinget i Östergötland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2020</dc:title>
  <dc:creator>Persson Eva J</dc:creator>
  <cp:lastModifiedBy>Persson Eva J</cp:lastModifiedBy>
  <cp:revision>15</cp:revision>
  <cp:lastPrinted>2021-11-02T15:06:00Z</cp:lastPrinted>
  <dcterms:created xsi:type="dcterms:W3CDTF">2023-11-13T12:01:00Z</dcterms:created>
  <dcterms:modified xsi:type="dcterms:W3CDTF">2024-04-25T08:17:00Z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Instruktion / Manual</vt:lpwstr>
  </property>
  <property fmtid="{D5CDD505-2E9C-101B-9397-08002B2CF9AE}" pid="3" name="lioFysUsMonth">
    <vt:lpwstr> </vt:lpwstr>
  </property>
  <property fmtid="{D5CDD505-2E9C-101B-9397-08002B2CF9AE}" pid="4" name="lioFysUsTargetGroup">
    <vt:lpwstr>Medarbetare</vt:lpwstr>
  </property>
  <property fmtid="{D5CDD505-2E9C-101B-9397-08002B2CF9AE}" pid="5" name="PubCreatedBy">
    <vt:lpwstr>Maria Linghammar</vt:lpwstr>
  </property>
  <property fmtid="{D5CDD505-2E9C-101B-9397-08002B2CF9AE}" pid="6" name="PubFirstMajorCreatedBy">
    <vt:lpwstr>Maria Linghammar</vt:lpwstr>
  </property>
  <property fmtid="{D5CDD505-2E9C-101B-9397-08002B2CF9AE}" pid="7" name="PubFirstMajorCreatedDate">
    <vt:lpwstr>2015-02-10 12:55:00</vt:lpwstr>
  </property>
  <property fmtid="{D5CDD505-2E9C-101B-9397-08002B2CF9AE}" pid="8" name="PubValidFrom">
    <vt:lpwstr>1900-01-01</vt:lpwstr>
  </property>
  <property fmtid="{D5CDD505-2E9C-101B-9397-08002B2CF9AE}" pid="9" name="PubID">
    <vt:lpwstr>10431</vt:lpwstr>
  </property>
  <property fmtid="{D5CDD505-2E9C-101B-9397-08002B2CF9AE}" pid="10" name="PubTitle">
    <vt:lpwstr>Lokala riktlinjer för-ST-utbildning i klinisk fysiologivid Fysiologiska kliniken i Linköping</vt:lpwstr>
  </property>
  <property fmtid="{D5CDD505-2E9C-101B-9397-08002B2CF9AE}" pid="11" name="Taggar">
    <vt:lpwstr>532;#Lokala riktlinjer|0118b66b-7fda-415a-9b5e-582da4ad5422</vt:lpwstr>
  </property>
  <property fmtid="{D5CDD505-2E9C-101B-9397-08002B2CF9AE}" pid="12" name="lioFysUsYear">
    <vt:lpwstr> </vt:lpwstr>
  </property>
  <property fmtid="{D5CDD505-2E9C-101B-9397-08002B2CF9AE}" pid="13" name="PubFirstMinorCreatedBy">
    <vt:lpwstr>Maria Linghammar</vt:lpwstr>
  </property>
  <property fmtid="{D5CDD505-2E9C-101B-9397-08002B2CF9AE}" pid="14" name="ContentTypeId">
    <vt:lpwstr>0x0101008EDB9B79D5312145B5EBE2B183BCB328</vt:lpwstr>
  </property>
  <property fmtid="{D5CDD505-2E9C-101B-9397-08002B2CF9AE}" pid="15" name="Dokumenttyp">
    <vt:lpwstr>Instruktion / Manual</vt:lpwstr>
  </property>
  <property fmtid="{D5CDD505-2E9C-101B-9397-08002B2CF9AE}" pid="16" name="PubCreatedDate">
    <vt:lpwstr>2015-11-02 08:35:00</vt:lpwstr>
  </property>
  <property fmtid="{D5CDD505-2E9C-101B-9397-08002B2CF9AE}" pid="17" name="PubVersion">
    <vt:lpwstr>3</vt:lpwstr>
  </property>
  <property fmtid="{D5CDD505-2E9C-101B-9397-08002B2CF9AE}" pid="18" name="PubApprovedBy">
    <vt:lpwstr>Maria Linghammar</vt:lpwstr>
  </property>
  <property fmtid="{D5CDD505-2E9C-101B-9397-08002B2CF9AE}" pid="19" name="PubFirstMinorCreatedDate">
    <vt:lpwstr>2015-02-10 12:55:00</vt:lpwstr>
  </property>
  <property fmtid="{D5CDD505-2E9C-101B-9397-08002B2CF9AE}" pid="20" name="PubValidTo">
    <vt:lpwstr>2079-06-06</vt:lpwstr>
  </property>
</Properties>
</file>