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62B7" w14:textId="37E35EC0" w:rsidR="00B254D0" w:rsidRDefault="00B44B4B" w:rsidP="00E96E87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Ersättning</w:t>
      </w:r>
      <w:r w:rsidR="00E96E87" w:rsidRPr="00E96E87">
        <w:rPr>
          <w:b/>
          <w:sz w:val="28"/>
          <w:szCs w:val="28"/>
          <w:lang w:val="sv-SE"/>
        </w:rPr>
        <w:t xml:space="preserve"> för VIC-uppdrag</w:t>
      </w:r>
      <w:r>
        <w:rPr>
          <w:b/>
          <w:sz w:val="28"/>
          <w:szCs w:val="28"/>
          <w:lang w:val="sv-SE"/>
        </w:rPr>
        <w:t>/Stipend</w:t>
      </w:r>
      <w:r w:rsidR="00B1694F">
        <w:rPr>
          <w:b/>
          <w:sz w:val="28"/>
          <w:szCs w:val="28"/>
          <w:lang w:val="sv-SE"/>
        </w:rPr>
        <w:t>ie</w:t>
      </w:r>
      <w:r>
        <w:rPr>
          <w:b/>
          <w:sz w:val="28"/>
          <w:szCs w:val="28"/>
          <w:lang w:val="sv-SE"/>
        </w:rPr>
        <w:t>utbetalning</w:t>
      </w:r>
    </w:p>
    <w:p w14:paraId="1D4BB8D6" w14:textId="77777777" w:rsidR="00E96E87" w:rsidRPr="008D6A79" w:rsidRDefault="00E96E87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>Insändes till kassör inom en månad (v.g. fyll i direkt och skriv ut blanketten)</w:t>
      </w:r>
    </w:p>
    <w:p w14:paraId="7CFE9F9D" w14:textId="77777777" w:rsidR="009D44A4" w:rsidRPr="008D6A79" w:rsidRDefault="009D44A4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Namn: </w:t>
      </w:r>
      <w:sdt>
        <w:sdtPr>
          <w:rPr>
            <w:sz w:val="20"/>
            <w:szCs w:val="20"/>
            <w:lang w:val="sv-SE"/>
          </w:rPr>
          <w:id w:val="611946318"/>
          <w:placeholder>
            <w:docPart w:val="004AEEF498FE442CA35E25F9D856E908"/>
          </w:placeholder>
          <w:showingPlcHdr/>
          <w:text/>
        </w:sdtPr>
        <w:sdtEndPr/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  <w:r w:rsidRPr="008D6A79">
        <w:rPr>
          <w:sz w:val="20"/>
          <w:szCs w:val="20"/>
          <w:lang w:val="sv-SE"/>
        </w:rPr>
        <w:tab/>
      </w:r>
      <w:r w:rsidR="00006B93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 xml:space="preserve">Personnummer: </w:t>
      </w:r>
      <w:sdt>
        <w:sdtPr>
          <w:rPr>
            <w:sz w:val="20"/>
            <w:szCs w:val="20"/>
            <w:lang w:val="sv-SE"/>
          </w:rPr>
          <w:id w:val="-852486692"/>
          <w:placeholder>
            <w:docPart w:val="9394168A6AC04687B9AC09ADFE69EE35"/>
          </w:placeholder>
          <w:showingPlcHdr/>
          <w:text/>
        </w:sdtPr>
        <w:sdtEndPr/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</w:p>
    <w:p w14:paraId="4F3E3AE0" w14:textId="77777777" w:rsidR="009D44A4" w:rsidRPr="008D6A79" w:rsidRDefault="009D44A4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Adress: </w:t>
      </w:r>
      <w:sdt>
        <w:sdtPr>
          <w:rPr>
            <w:sz w:val="20"/>
            <w:szCs w:val="20"/>
            <w:lang w:val="sv-SE"/>
          </w:rPr>
          <w:id w:val="1832555467"/>
          <w:placeholder>
            <w:docPart w:val="3ABE074D094F403280ACDD96E7DC693A"/>
          </w:placeholder>
          <w:showingPlcHdr/>
          <w:text/>
        </w:sdtPr>
        <w:sdtEndPr/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  <w:r w:rsidRPr="008D6A79">
        <w:rPr>
          <w:sz w:val="20"/>
          <w:szCs w:val="20"/>
          <w:lang w:val="sv-SE"/>
        </w:rPr>
        <w:tab/>
      </w:r>
      <w:r w:rsidR="00006B93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 xml:space="preserve">Telefon hem: </w:t>
      </w:r>
      <w:sdt>
        <w:sdtPr>
          <w:rPr>
            <w:sz w:val="20"/>
            <w:szCs w:val="20"/>
            <w:lang w:val="sv-SE"/>
          </w:rPr>
          <w:id w:val="-691376546"/>
          <w:placeholder>
            <w:docPart w:val="D3417B1957EF4A108C83B04499E5B236"/>
          </w:placeholder>
          <w:showingPlcHdr/>
          <w:text/>
        </w:sdtPr>
        <w:sdtEndPr/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</w:p>
    <w:p w14:paraId="2165927F" w14:textId="77777777" w:rsidR="009D44A4" w:rsidRPr="008D6A79" w:rsidRDefault="009D44A4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Postnummer: </w:t>
      </w:r>
      <w:sdt>
        <w:sdtPr>
          <w:rPr>
            <w:sz w:val="20"/>
            <w:szCs w:val="20"/>
            <w:lang w:val="sv-SE"/>
          </w:rPr>
          <w:id w:val="1768117544"/>
          <w:placeholder>
            <w:docPart w:val="1AACB6AC885E4210AFDB8B95F08F7AE6"/>
          </w:placeholder>
          <w:showingPlcHdr/>
          <w:text/>
        </w:sdtPr>
        <w:sdtEndPr/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  <w:r w:rsidR="00006B93">
        <w:rPr>
          <w:sz w:val="20"/>
          <w:szCs w:val="20"/>
          <w:lang w:val="sv-SE"/>
        </w:rPr>
        <w:tab/>
      </w:r>
      <w:bookmarkStart w:id="0" w:name="_Hlk158571114"/>
      <w:r w:rsidRPr="008D6A79">
        <w:rPr>
          <w:sz w:val="20"/>
          <w:szCs w:val="20"/>
          <w:lang w:val="sv-SE"/>
        </w:rPr>
        <w:t xml:space="preserve">Telefon arbete: </w:t>
      </w:r>
      <w:sdt>
        <w:sdtPr>
          <w:rPr>
            <w:sz w:val="20"/>
            <w:szCs w:val="20"/>
            <w:lang w:val="sv-SE"/>
          </w:rPr>
          <w:id w:val="1040406697"/>
          <w:placeholder>
            <w:docPart w:val="08CDC69D492F4400AB5328598B33DB3E"/>
          </w:placeholder>
          <w:showingPlcHdr/>
          <w:text/>
        </w:sdtPr>
        <w:sdtEndPr/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  <w:bookmarkEnd w:id="0"/>
    </w:p>
    <w:p w14:paraId="50B1D3EC" w14:textId="59BD9DAD" w:rsidR="00060D5B" w:rsidRDefault="009D44A4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Ort: </w:t>
      </w:r>
      <w:sdt>
        <w:sdtPr>
          <w:rPr>
            <w:sz w:val="20"/>
            <w:szCs w:val="20"/>
            <w:lang w:val="sv-SE"/>
          </w:rPr>
          <w:id w:val="-1521149059"/>
          <w:placeholder>
            <w:docPart w:val="FFC809E0F4A544399C5DB53F671219FA"/>
          </w:placeholder>
          <w:showingPlcHdr/>
          <w:text/>
        </w:sdtPr>
        <w:sdtEndPr/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  <w:r w:rsidR="00060D5B" w:rsidRPr="008D6A79">
        <w:rPr>
          <w:sz w:val="20"/>
          <w:szCs w:val="20"/>
          <w:lang w:val="sv-SE"/>
        </w:rPr>
        <w:tab/>
      </w:r>
      <w:r w:rsidR="009D0313">
        <w:rPr>
          <w:sz w:val="20"/>
          <w:szCs w:val="20"/>
          <w:lang w:val="sv-SE"/>
        </w:rPr>
        <w:tab/>
        <w:t>E-post</w:t>
      </w:r>
      <w:r w:rsidR="009D0313" w:rsidRPr="008D6A79">
        <w:rPr>
          <w:sz w:val="20"/>
          <w:szCs w:val="20"/>
          <w:lang w:val="sv-SE"/>
        </w:rPr>
        <w:t xml:space="preserve">: </w:t>
      </w:r>
      <w:sdt>
        <w:sdtPr>
          <w:rPr>
            <w:sz w:val="20"/>
            <w:szCs w:val="20"/>
            <w:lang w:val="sv-SE"/>
          </w:rPr>
          <w:id w:val="2136204465"/>
          <w:placeholder>
            <w:docPart w:val="31D19BB67BAE454289B0E980CFAB6E27"/>
          </w:placeholder>
          <w:showingPlcHdr/>
          <w:text/>
        </w:sdtPr>
        <w:sdtEndPr/>
        <w:sdtContent>
          <w:r w:rsidR="009D0313"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</w:p>
    <w:p w14:paraId="511BF101" w14:textId="77777777" w:rsidR="00725776" w:rsidRPr="008D6A79" w:rsidRDefault="00725776" w:rsidP="008D6A79">
      <w:pPr>
        <w:spacing w:line="240" w:lineRule="auto"/>
        <w:rPr>
          <w:sz w:val="20"/>
          <w:szCs w:val="20"/>
          <w:lang w:val="sv-SE"/>
        </w:rPr>
      </w:pPr>
    </w:p>
    <w:p w14:paraId="37F99F43" w14:textId="77777777" w:rsidR="009D44A4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Pengar till Postgiro/ personkonto: </w:t>
      </w:r>
      <w:sdt>
        <w:sdtPr>
          <w:rPr>
            <w:sz w:val="20"/>
            <w:szCs w:val="20"/>
            <w:lang w:val="sv-SE"/>
          </w:rPr>
          <w:id w:val="1023670732"/>
          <w:placeholder>
            <w:docPart w:val="D0A1B119ABE649668D0630ACADB6DDB3"/>
          </w:placeholder>
          <w:showingPlcHdr/>
          <w:text/>
        </w:sdtPr>
        <w:sdtEndPr/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</w:p>
    <w:p w14:paraId="7E5F9664" w14:textId="77777777" w:rsidR="00060D5B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Jag önskar få pengarna insatta på bankkontonummer: </w:t>
      </w:r>
      <w:sdt>
        <w:sdtPr>
          <w:rPr>
            <w:sz w:val="20"/>
            <w:szCs w:val="20"/>
            <w:lang w:val="sv-SE"/>
          </w:rPr>
          <w:id w:val="898106657"/>
          <w:placeholder>
            <w:docPart w:val="7B6CDC1016D54768AB60ABF48041FD62"/>
          </w:placeholder>
          <w:showingPlcHdr/>
          <w:text/>
        </w:sdtPr>
        <w:sdtEndPr/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</w:p>
    <w:p w14:paraId="34197E5A" w14:textId="77777777" w:rsidR="00060D5B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Bankens namn: </w:t>
      </w:r>
      <w:sdt>
        <w:sdtPr>
          <w:rPr>
            <w:sz w:val="20"/>
            <w:szCs w:val="20"/>
            <w:lang w:val="sv-SE"/>
          </w:rPr>
          <w:id w:val="12816130"/>
          <w:placeholder>
            <w:docPart w:val="377117DF28BB4FC2AF3E2C3A63A3343A"/>
          </w:placeholder>
          <w:showingPlcHdr/>
          <w:text/>
        </w:sdtPr>
        <w:sdtEndPr/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  <w:r w:rsidRPr="008D6A79">
        <w:rPr>
          <w:sz w:val="20"/>
          <w:szCs w:val="20"/>
          <w:lang w:val="sv-SE"/>
        </w:rPr>
        <w:tab/>
        <w:t xml:space="preserve">/ kontor: </w:t>
      </w:r>
      <w:sdt>
        <w:sdtPr>
          <w:rPr>
            <w:sz w:val="20"/>
            <w:szCs w:val="20"/>
            <w:lang w:val="sv-SE"/>
          </w:rPr>
          <w:id w:val="-1559930355"/>
          <w:placeholder>
            <w:docPart w:val="44C60AC58167445292DDF855D3883751"/>
          </w:placeholder>
          <w:showingPlcHdr/>
          <w:text/>
        </w:sdtPr>
        <w:sdtEndPr/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</w:p>
    <w:p w14:paraId="51111EA2" w14:textId="77777777" w:rsidR="00725776" w:rsidRDefault="00725776" w:rsidP="008D6A79">
      <w:pPr>
        <w:spacing w:line="240" w:lineRule="auto"/>
        <w:rPr>
          <w:sz w:val="20"/>
          <w:szCs w:val="20"/>
          <w:lang w:val="sv-SE"/>
        </w:rPr>
      </w:pPr>
    </w:p>
    <w:p w14:paraId="18D101D3" w14:textId="77777777" w:rsidR="00060D5B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 xml:space="preserve">Resans ändamål, plats, datum, färdsätt: </w:t>
      </w:r>
      <w:sdt>
        <w:sdtPr>
          <w:rPr>
            <w:sz w:val="20"/>
            <w:szCs w:val="20"/>
            <w:lang w:val="sv-SE"/>
          </w:rPr>
          <w:id w:val="-154917405"/>
          <w:placeholder>
            <w:docPart w:val="C0459C7B3A8D49C58168143D468E3F73"/>
          </w:placeholder>
          <w:showingPlcHdr/>
          <w:text/>
        </w:sdtPr>
        <w:sdtEndPr/>
        <w:sdtContent>
          <w:r w:rsidRPr="008D6A79">
            <w:rPr>
              <w:rStyle w:val="Platshllartext"/>
              <w:sz w:val="20"/>
              <w:szCs w:val="20"/>
              <w:lang w:val="sv-SE"/>
            </w:rPr>
            <w:t>Klicka här för att ange text.</w:t>
          </w:r>
        </w:sdtContent>
      </w:sdt>
    </w:p>
    <w:p w14:paraId="253FAE61" w14:textId="77777777" w:rsidR="00060D5B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>Arytmigruppen</w:t>
      </w:r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99472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  <w:t>PCI-gruppen</w:t>
      </w:r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162240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</w:p>
    <w:p w14:paraId="171197F5" w14:textId="77777777" w:rsidR="00060D5B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>HIA-gruppen</w:t>
      </w:r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5647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  <w:t>Sekundärprevention</w:t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113810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</w:p>
    <w:p w14:paraId="18FF47E1" w14:textId="77777777" w:rsidR="00060D5B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>Hjärtsviktsgruppen</w:t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78804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="00725776">
        <w:rPr>
          <w:sz w:val="20"/>
          <w:szCs w:val="20"/>
          <w:lang w:val="sv-SE"/>
        </w:rPr>
        <w:tab/>
      </w:r>
      <w:r w:rsidR="00725776">
        <w:rPr>
          <w:sz w:val="20"/>
          <w:szCs w:val="20"/>
          <w:lang w:val="sv-SE"/>
        </w:rPr>
        <w:tab/>
        <w:t>Thoraxkirurgi</w:t>
      </w:r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89288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Pr="008D6A79">
        <w:rPr>
          <w:sz w:val="20"/>
          <w:szCs w:val="20"/>
          <w:lang w:val="sv-SE"/>
        </w:rPr>
        <w:tab/>
      </w:r>
    </w:p>
    <w:p w14:paraId="14754D38" w14:textId="33A7A410" w:rsidR="00060D5B" w:rsidRPr="008D6A79" w:rsidRDefault="00060D5B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>HLR-gruppen</w:t>
      </w:r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143547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</w:r>
      <w:bookmarkStart w:id="1" w:name="_Hlk158063977"/>
      <w:r w:rsidR="0047601D">
        <w:rPr>
          <w:sz w:val="20"/>
          <w:szCs w:val="20"/>
          <w:lang w:val="sv-SE"/>
        </w:rPr>
        <w:t>VIC:s styrelse</w:t>
      </w:r>
      <w:r w:rsidR="0047601D">
        <w:rPr>
          <w:sz w:val="20"/>
          <w:szCs w:val="20"/>
          <w:lang w:val="sv-SE"/>
        </w:rPr>
        <w:tab/>
      </w:r>
      <w:r w:rsidR="0047601D"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17881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01D"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="0047601D">
        <w:rPr>
          <w:sz w:val="20"/>
          <w:szCs w:val="20"/>
          <w:lang w:val="sv-SE"/>
        </w:rPr>
        <w:tab/>
        <w:t xml:space="preserve">Stipendium -projekt </w:t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1041444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bookmarkEnd w:id="1"/>
    </w:p>
    <w:p w14:paraId="732025F2" w14:textId="47B40064" w:rsidR="00725776" w:rsidRDefault="00060D5B" w:rsidP="008D6A79">
      <w:pPr>
        <w:spacing w:line="240" w:lineRule="auto"/>
        <w:rPr>
          <w:sz w:val="18"/>
          <w:szCs w:val="18"/>
          <w:lang w:val="sv-SE"/>
        </w:rPr>
      </w:pPr>
      <w:r w:rsidRPr="008D6A79">
        <w:rPr>
          <w:sz w:val="20"/>
          <w:szCs w:val="20"/>
          <w:lang w:val="sv-SE"/>
        </w:rPr>
        <w:t>Medfödda hjärtfel</w:t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97814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Pr="008D6A79">
        <w:rPr>
          <w:sz w:val="20"/>
          <w:szCs w:val="20"/>
          <w:lang w:val="sv-SE"/>
        </w:rPr>
        <w:tab/>
      </w:r>
      <w:r w:rsidRPr="008D6A79">
        <w:rPr>
          <w:sz w:val="20"/>
          <w:szCs w:val="20"/>
          <w:lang w:val="sv-SE"/>
        </w:rPr>
        <w:tab/>
      </w:r>
      <w:r w:rsidR="0047601D">
        <w:rPr>
          <w:sz w:val="20"/>
          <w:szCs w:val="20"/>
          <w:lang w:val="sv-SE"/>
        </w:rPr>
        <w:t>Övrigt</w:t>
      </w:r>
      <w:r w:rsidR="0047601D">
        <w:rPr>
          <w:sz w:val="20"/>
          <w:szCs w:val="20"/>
          <w:lang w:val="sv-SE"/>
        </w:rPr>
        <w:tab/>
      </w:r>
      <w:r w:rsidR="0047601D">
        <w:rPr>
          <w:sz w:val="20"/>
          <w:szCs w:val="20"/>
          <w:lang w:val="sv-SE"/>
        </w:rPr>
        <w:tab/>
      </w:r>
      <w:r w:rsidR="0047601D"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101326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01D"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="0047601D">
        <w:rPr>
          <w:sz w:val="20"/>
          <w:szCs w:val="20"/>
          <w:lang w:val="sv-SE"/>
        </w:rPr>
        <w:tab/>
        <w:t xml:space="preserve"> Stipendium - rese</w:t>
      </w:r>
      <w:r w:rsidRPr="008D6A79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15306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A79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="002B5C08">
        <w:rPr>
          <w:lang w:val="sv-SE"/>
        </w:rPr>
        <w:tab/>
      </w:r>
    </w:p>
    <w:p w14:paraId="335CB57E" w14:textId="77777777" w:rsidR="008D6A79" w:rsidRDefault="008D6A79" w:rsidP="008D6A79">
      <w:pPr>
        <w:spacing w:line="240" w:lineRule="auto"/>
        <w:rPr>
          <w:sz w:val="20"/>
          <w:szCs w:val="20"/>
          <w:lang w:val="sv-SE"/>
        </w:rPr>
      </w:pPr>
      <w:r w:rsidRPr="008D6A79">
        <w:rPr>
          <w:sz w:val="20"/>
          <w:szCs w:val="20"/>
          <w:lang w:val="sv-SE"/>
        </w:rPr>
        <w:t>Utlägg: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057"/>
        <w:gridCol w:w="3005"/>
      </w:tblGrid>
      <w:tr w:rsidR="0040314F" w:rsidRPr="00B254D0" w14:paraId="04B3C634" w14:textId="77777777" w:rsidTr="00337116">
        <w:trPr>
          <w:trHeight w:val="342"/>
        </w:trPr>
        <w:sdt>
          <w:sdtPr>
            <w:rPr>
              <w:sz w:val="20"/>
              <w:szCs w:val="20"/>
              <w:lang w:val="sv-SE"/>
            </w:rPr>
            <w:id w:val="2010485761"/>
            <w:showingPlcHdr/>
            <w:text/>
          </w:sdtPr>
          <w:sdtEndPr/>
          <w:sdtContent>
            <w:tc>
              <w:tcPr>
                <w:tcW w:w="6204" w:type="dxa"/>
              </w:tcPr>
              <w:p w14:paraId="06AB70ED" w14:textId="77777777" w:rsidR="0040314F" w:rsidRDefault="0040314F" w:rsidP="008D6A79">
                <w:pPr>
                  <w:rPr>
                    <w:sz w:val="20"/>
                    <w:szCs w:val="20"/>
                    <w:lang w:val="sv-SE"/>
                  </w:rPr>
                </w:pPr>
                <w:r w:rsidRPr="0040314F">
                  <w:rPr>
                    <w:rStyle w:val="Platshllartext"/>
                    <w:lang w:val="sv-SE"/>
                  </w:rPr>
                  <w:t>Klicka här för att ange text.</w:t>
                </w:r>
              </w:p>
            </w:tc>
          </w:sdtContent>
        </w:sdt>
        <w:tc>
          <w:tcPr>
            <w:tcW w:w="3064" w:type="dxa"/>
          </w:tcPr>
          <w:p w14:paraId="7A17F8E1" w14:textId="77777777" w:rsidR="0040314F" w:rsidRDefault="00FB5785" w:rsidP="00337116">
            <w:pPr>
              <w:jc w:val="right"/>
              <w:rPr>
                <w:sz w:val="20"/>
                <w:szCs w:val="20"/>
                <w:lang w:val="sv-SE"/>
              </w:rPr>
            </w:pPr>
            <w:sdt>
              <w:sdtPr>
                <w:rPr>
                  <w:sz w:val="20"/>
                  <w:szCs w:val="20"/>
                  <w:lang w:val="sv-SE"/>
                </w:rPr>
                <w:id w:val="542181552"/>
                <w:showingPlcHdr/>
                <w:text/>
              </w:sdtPr>
              <w:sdtEndPr/>
              <w:sdtContent>
                <w:r w:rsidR="00337116" w:rsidRPr="00337116">
                  <w:rPr>
                    <w:rStyle w:val="Platshllartext"/>
                    <w:lang w:val="sv-SE"/>
                  </w:rPr>
                  <w:t>Klicka här för att ange text.</w:t>
                </w:r>
              </w:sdtContent>
            </w:sdt>
            <w:r w:rsidR="00337116" w:rsidRPr="00337116">
              <w:rPr>
                <w:sz w:val="18"/>
                <w:szCs w:val="18"/>
                <w:lang w:val="sv-SE"/>
              </w:rPr>
              <w:t>SEK</w:t>
            </w:r>
            <w:r w:rsidR="00337116">
              <w:rPr>
                <w:sz w:val="20"/>
                <w:szCs w:val="20"/>
                <w:lang w:val="sv-SE"/>
              </w:rPr>
              <w:t xml:space="preserve"> </w:t>
            </w:r>
          </w:p>
        </w:tc>
      </w:tr>
      <w:tr w:rsidR="0040314F" w:rsidRPr="00B254D0" w14:paraId="594D42D6" w14:textId="77777777" w:rsidTr="00337116">
        <w:trPr>
          <w:trHeight w:val="356"/>
        </w:trPr>
        <w:sdt>
          <w:sdtPr>
            <w:rPr>
              <w:sz w:val="20"/>
              <w:szCs w:val="20"/>
              <w:lang w:val="sv-SE"/>
            </w:rPr>
            <w:id w:val="-537965456"/>
            <w:showingPlcHdr/>
            <w:text/>
          </w:sdtPr>
          <w:sdtEndPr/>
          <w:sdtContent>
            <w:tc>
              <w:tcPr>
                <w:tcW w:w="6204" w:type="dxa"/>
              </w:tcPr>
              <w:p w14:paraId="7FC7731B" w14:textId="77777777" w:rsidR="0040314F" w:rsidRDefault="0040314F" w:rsidP="008D6A79">
                <w:pPr>
                  <w:rPr>
                    <w:sz w:val="20"/>
                    <w:szCs w:val="20"/>
                    <w:lang w:val="sv-SE"/>
                  </w:rPr>
                </w:pPr>
                <w:r w:rsidRPr="0040314F">
                  <w:rPr>
                    <w:rStyle w:val="Platshllartext"/>
                    <w:lang w:val="sv-SE"/>
                  </w:rPr>
                  <w:t>Klicka här för att ange text.</w:t>
                </w:r>
              </w:p>
            </w:tc>
          </w:sdtContent>
        </w:sdt>
        <w:tc>
          <w:tcPr>
            <w:tcW w:w="3064" w:type="dxa"/>
          </w:tcPr>
          <w:p w14:paraId="2197D82F" w14:textId="77777777" w:rsidR="0040314F" w:rsidRPr="00337116" w:rsidRDefault="00FB5785" w:rsidP="00337116">
            <w:pPr>
              <w:jc w:val="right"/>
              <w:rPr>
                <w:sz w:val="18"/>
                <w:szCs w:val="18"/>
                <w:lang w:val="sv-SE"/>
              </w:rPr>
            </w:pPr>
            <w:sdt>
              <w:sdtPr>
                <w:rPr>
                  <w:sz w:val="18"/>
                  <w:szCs w:val="18"/>
                  <w:lang w:val="sv-SE"/>
                </w:rPr>
                <w:id w:val="1647090506"/>
                <w:showingPlcHdr/>
                <w:text/>
              </w:sdtPr>
              <w:sdtEndPr/>
              <w:sdtContent>
                <w:r w:rsidR="00337116" w:rsidRPr="00337116">
                  <w:rPr>
                    <w:rStyle w:val="Platshllartext"/>
                    <w:lang w:val="sv-SE"/>
                  </w:rPr>
                  <w:t>Klicka här för att ange text.</w:t>
                </w:r>
              </w:sdtContent>
            </w:sdt>
            <w:r w:rsidR="00337116" w:rsidRPr="00337116">
              <w:rPr>
                <w:sz w:val="18"/>
                <w:szCs w:val="18"/>
                <w:lang w:val="sv-SE"/>
              </w:rPr>
              <w:t>SEK</w:t>
            </w:r>
          </w:p>
        </w:tc>
      </w:tr>
      <w:tr w:rsidR="0040314F" w:rsidRPr="00B254D0" w14:paraId="1667D59C" w14:textId="77777777" w:rsidTr="00337116">
        <w:trPr>
          <w:trHeight w:val="342"/>
        </w:trPr>
        <w:sdt>
          <w:sdtPr>
            <w:rPr>
              <w:sz w:val="20"/>
              <w:szCs w:val="20"/>
              <w:lang w:val="sv-SE"/>
            </w:rPr>
            <w:id w:val="-897976872"/>
            <w:showingPlcHdr/>
            <w:text/>
          </w:sdtPr>
          <w:sdtEndPr/>
          <w:sdtContent>
            <w:tc>
              <w:tcPr>
                <w:tcW w:w="6204" w:type="dxa"/>
              </w:tcPr>
              <w:p w14:paraId="0409FBB0" w14:textId="77777777" w:rsidR="0040314F" w:rsidRDefault="0040314F" w:rsidP="008D6A79">
                <w:pPr>
                  <w:rPr>
                    <w:sz w:val="20"/>
                    <w:szCs w:val="20"/>
                    <w:lang w:val="sv-SE"/>
                  </w:rPr>
                </w:pPr>
                <w:r w:rsidRPr="0040314F">
                  <w:rPr>
                    <w:rStyle w:val="Platshllartext"/>
                    <w:lang w:val="sv-SE"/>
                  </w:rPr>
                  <w:t>Klicka här för att ange text.</w:t>
                </w:r>
              </w:p>
            </w:tc>
          </w:sdtContent>
        </w:sdt>
        <w:tc>
          <w:tcPr>
            <w:tcW w:w="3064" w:type="dxa"/>
          </w:tcPr>
          <w:p w14:paraId="0E0950A7" w14:textId="77777777" w:rsidR="0040314F" w:rsidRPr="00337116" w:rsidRDefault="00FB5785" w:rsidP="00337116">
            <w:pPr>
              <w:jc w:val="right"/>
              <w:rPr>
                <w:sz w:val="18"/>
                <w:szCs w:val="18"/>
                <w:lang w:val="sv-SE"/>
              </w:rPr>
            </w:pPr>
            <w:sdt>
              <w:sdtPr>
                <w:rPr>
                  <w:sz w:val="18"/>
                  <w:szCs w:val="18"/>
                  <w:lang w:val="sv-SE"/>
                </w:rPr>
                <w:id w:val="-1012680833"/>
                <w:showingPlcHdr/>
                <w:text/>
              </w:sdtPr>
              <w:sdtEndPr/>
              <w:sdtContent>
                <w:r w:rsidR="00337116" w:rsidRPr="00337116">
                  <w:rPr>
                    <w:rStyle w:val="Platshllartext"/>
                    <w:lang w:val="sv-SE"/>
                  </w:rPr>
                  <w:t>Klicka här för att ange text.</w:t>
                </w:r>
              </w:sdtContent>
            </w:sdt>
            <w:r w:rsidR="00337116" w:rsidRPr="00337116">
              <w:rPr>
                <w:sz w:val="18"/>
                <w:szCs w:val="18"/>
                <w:lang w:val="sv-SE"/>
              </w:rPr>
              <w:t>SEK</w:t>
            </w:r>
          </w:p>
        </w:tc>
      </w:tr>
      <w:tr w:rsidR="0040314F" w:rsidRPr="00B254D0" w14:paraId="2D3C0559" w14:textId="77777777" w:rsidTr="00337116">
        <w:trPr>
          <w:trHeight w:val="342"/>
        </w:trPr>
        <w:sdt>
          <w:sdtPr>
            <w:rPr>
              <w:sz w:val="20"/>
              <w:szCs w:val="20"/>
              <w:lang w:val="sv-SE"/>
            </w:rPr>
            <w:id w:val="-941844016"/>
            <w:showingPlcHdr/>
            <w:text/>
          </w:sdtPr>
          <w:sdtEndPr/>
          <w:sdtContent>
            <w:tc>
              <w:tcPr>
                <w:tcW w:w="6204" w:type="dxa"/>
              </w:tcPr>
              <w:p w14:paraId="287A8B54" w14:textId="77777777" w:rsidR="0040314F" w:rsidRDefault="0040314F" w:rsidP="008D6A79">
                <w:pPr>
                  <w:rPr>
                    <w:sz w:val="20"/>
                    <w:szCs w:val="20"/>
                    <w:lang w:val="sv-SE"/>
                  </w:rPr>
                </w:pPr>
                <w:r w:rsidRPr="0040314F">
                  <w:rPr>
                    <w:rStyle w:val="Platshllartext"/>
                    <w:lang w:val="sv-SE"/>
                  </w:rPr>
                  <w:t>Klicka här för att ange text.</w:t>
                </w:r>
              </w:p>
            </w:tc>
          </w:sdtContent>
        </w:sdt>
        <w:tc>
          <w:tcPr>
            <w:tcW w:w="3064" w:type="dxa"/>
          </w:tcPr>
          <w:p w14:paraId="003FDE33" w14:textId="77777777" w:rsidR="0040314F" w:rsidRPr="00337116" w:rsidRDefault="00FB5785" w:rsidP="00337116">
            <w:pPr>
              <w:jc w:val="right"/>
              <w:rPr>
                <w:sz w:val="18"/>
                <w:szCs w:val="18"/>
                <w:lang w:val="sv-SE"/>
              </w:rPr>
            </w:pPr>
            <w:sdt>
              <w:sdtPr>
                <w:rPr>
                  <w:sz w:val="18"/>
                  <w:szCs w:val="18"/>
                  <w:lang w:val="sv-SE"/>
                </w:rPr>
                <w:id w:val="-128786737"/>
                <w:showingPlcHdr/>
                <w:text/>
              </w:sdtPr>
              <w:sdtEndPr/>
              <w:sdtContent>
                <w:r w:rsidR="00337116" w:rsidRPr="00337116">
                  <w:rPr>
                    <w:rStyle w:val="Platshllartext"/>
                    <w:lang w:val="sv-SE"/>
                  </w:rPr>
                  <w:t>Klicka här för att ange text.</w:t>
                </w:r>
              </w:sdtContent>
            </w:sdt>
            <w:r w:rsidR="00337116" w:rsidRPr="00337116">
              <w:rPr>
                <w:sz w:val="18"/>
                <w:szCs w:val="18"/>
                <w:lang w:val="sv-SE"/>
              </w:rPr>
              <w:t>SEK</w:t>
            </w:r>
          </w:p>
        </w:tc>
      </w:tr>
      <w:tr w:rsidR="0040314F" w:rsidRPr="00B254D0" w14:paraId="42FB94BC" w14:textId="77777777" w:rsidTr="00337116">
        <w:trPr>
          <w:trHeight w:val="356"/>
        </w:trPr>
        <w:sdt>
          <w:sdtPr>
            <w:rPr>
              <w:sz w:val="20"/>
              <w:szCs w:val="20"/>
              <w:lang w:val="sv-SE"/>
            </w:rPr>
            <w:id w:val="350145700"/>
            <w:showingPlcHdr/>
            <w:text/>
          </w:sdtPr>
          <w:sdtEndPr/>
          <w:sdtContent>
            <w:tc>
              <w:tcPr>
                <w:tcW w:w="6204" w:type="dxa"/>
              </w:tcPr>
              <w:p w14:paraId="72A5F15C" w14:textId="77777777" w:rsidR="0040314F" w:rsidRDefault="0040314F" w:rsidP="008D6A79">
                <w:pPr>
                  <w:rPr>
                    <w:sz w:val="20"/>
                    <w:szCs w:val="20"/>
                    <w:lang w:val="sv-SE"/>
                  </w:rPr>
                </w:pPr>
                <w:r w:rsidRPr="0040314F">
                  <w:rPr>
                    <w:rStyle w:val="Platshllartext"/>
                    <w:lang w:val="sv-SE"/>
                  </w:rPr>
                  <w:t>Klicka här för att ange text.</w:t>
                </w:r>
              </w:p>
            </w:tc>
          </w:sdtContent>
        </w:sdt>
        <w:tc>
          <w:tcPr>
            <w:tcW w:w="3064" w:type="dxa"/>
          </w:tcPr>
          <w:p w14:paraId="63295054" w14:textId="77777777" w:rsidR="0040314F" w:rsidRPr="00337116" w:rsidRDefault="00FB5785" w:rsidP="00337116">
            <w:pPr>
              <w:jc w:val="right"/>
              <w:rPr>
                <w:sz w:val="18"/>
                <w:szCs w:val="18"/>
                <w:lang w:val="sv-SE"/>
              </w:rPr>
            </w:pPr>
            <w:sdt>
              <w:sdtPr>
                <w:rPr>
                  <w:sz w:val="18"/>
                  <w:szCs w:val="18"/>
                  <w:lang w:val="sv-SE"/>
                </w:rPr>
                <w:id w:val="248696151"/>
                <w:showingPlcHdr/>
                <w:text/>
              </w:sdtPr>
              <w:sdtEndPr/>
              <w:sdtContent>
                <w:r w:rsidR="00337116" w:rsidRPr="00337116">
                  <w:rPr>
                    <w:rStyle w:val="Platshllartext"/>
                    <w:lang w:val="sv-SE"/>
                  </w:rPr>
                  <w:t>Klicka här för att ange text.</w:t>
                </w:r>
              </w:sdtContent>
            </w:sdt>
            <w:r w:rsidR="00337116" w:rsidRPr="00337116">
              <w:rPr>
                <w:sz w:val="18"/>
                <w:szCs w:val="18"/>
                <w:lang w:val="sv-SE"/>
              </w:rPr>
              <w:t>SEK</w:t>
            </w:r>
          </w:p>
        </w:tc>
      </w:tr>
      <w:tr w:rsidR="0040314F" w:rsidRPr="00B254D0" w14:paraId="31740C88" w14:textId="77777777" w:rsidTr="00337116">
        <w:trPr>
          <w:trHeight w:val="356"/>
        </w:trPr>
        <w:tc>
          <w:tcPr>
            <w:tcW w:w="6204" w:type="dxa"/>
          </w:tcPr>
          <w:p w14:paraId="4885D18E" w14:textId="77777777" w:rsidR="00337116" w:rsidRDefault="00FB5785" w:rsidP="008D6A79">
            <w:pPr>
              <w:rPr>
                <w:sz w:val="20"/>
                <w:szCs w:val="20"/>
                <w:lang w:val="sv-SE"/>
              </w:rPr>
            </w:pPr>
            <w:sdt>
              <w:sdtPr>
                <w:rPr>
                  <w:sz w:val="20"/>
                  <w:szCs w:val="20"/>
                  <w:lang w:val="sv-SE"/>
                </w:rPr>
                <w:id w:val="173003467"/>
                <w:showingPlcHdr/>
                <w:text/>
              </w:sdtPr>
              <w:sdtEndPr/>
              <w:sdtContent>
                <w:r w:rsidR="0040314F" w:rsidRPr="0040314F">
                  <w:rPr>
                    <w:rStyle w:val="Platshllartext"/>
                    <w:lang w:val="sv-SE"/>
                  </w:rPr>
                  <w:t>Klicka här för att ange text.</w:t>
                </w:r>
              </w:sdtContent>
            </w:sdt>
            <w:r w:rsidR="00337116">
              <w:rPr>
                <w:sz w:val="20"/>
                <w:szCs w:val="20"/>
                <w:lang w:val="sv-SE"/>
              </w:rPr>
              <w:t xml:space="preserve">                                                        </w:t>
            </w:r>
            <w:r w:rsidR="00337116" w:rsidRPr="00337116">
              <w:rPr>
                <w:sz w:val="18"/>
                <w:szCs w:val="18"/>
                <w:lang w:val="sv-SE"/>
              </w:rPr>
              <w:t>Total summa:</w:t>
            </w:r>
          </w:p>
        </w:tc>
        <w:tc>
          <w:tcPr>
            <w:tcW w:w="3064" w:type="dxa"/>
          </w:tcPr>
          <w:p w14:paraId="50C50595" w14:textId="77777777" w:rsidR="0040314F" w:rsidRPr="00337116" w:rsidRDefault="00FB5785" w:rsidP="00337116">
            <w:pPr>
              <w:jc w:val="right"/>
              <w:rPr>
                <w:sz w:val="18"/>
                <w:szCs w:val="18"/>
                <w:lang w:val="sv-SE"/>
              </w:rPr>
            </w:pPr>
            <w:sdt>
              <w:sdtPr>
                <w:rPr>
                  <w:sz w:val="18"/>
                  <w:szCs w:val="18"/>
                  <w:lang w:val="sv-SE"/>
                </w:rPr>
                <w:id w:val="-359361301"/>
                <w:showingPlcHdr/>
                <w:text/>
              </w:sdtPr>
              <w:sdtEndPr/>
              <w:sdtContent>
                <w:r w:rsidR="00337116" w:rsidRPr="00337116">
                  <w:rPr>
                    <w:rStyle w:val="Platshllartext"/>
                    <w:lang w:val="sv-SE"/>
                  </w:rPr>
                  <w:t>Klicka här för att ange text.</w:t>
                </w:r>
              </w:sdtContent>
            </w:sdt>
            <w:r w:rsidR="00337116" w:rsidRPr="00337116">
              <w:rPr>
                <w:sz w:val="18"/>
                <w:szCs w:val="18"/>
                <w:lang w:val="sv-SE"/>
              </w:rPr>
              <w:t>SEK</w:t>
            </w:r>
          </w:p>
        </w:tc>
      </w:tr>
    </w:tbl>
    <w:p w14:paraId="4C118A5B" w14:textId="77777777" w:rsidR="00006B93" w:rsidRDefault="00006B93" w:rsidP="008D6A79">
      <w:pPr>
        <w:spacing w:line="240" w:lineRule="auto"/>
        <w:rPr>
          <w:sz w:val="20"/>
          <w:szCs w:val="20"/>
          <w:lang w:val="sv-SE"/>
        </w:rPr>
      </w:pPr>
    </w:p>
    <w:p w14:paraId="57F5B3CD" w14:textId="4C555752" w:rsidR="0074379E" w:rsidRDefault="0074379E" w:rsidP="008D6A79">
      <w:pPr>
        <w:spacing w:line="240" w:lineRule="auto"/>
        <w:rPr>
          <w:b/>
          <w:sz w:val="20"/>
          <w:szCs w:val="20"/>
          <w:lang w:val="sv-SE"/>
        </w:rPr>
      </w:pPr>
      <w:r>
        <w:rPr>
          <w:b/>
          <w:sz w:val="20"/>
          <w:szCs w:val="20"/>
          <w:lang w:val="sv-SE"/>
        </w:rPr>
        <w:t xml:space="preserve">OBS! </w:t>
      </w:r>
      <w:r w:rsidR="00B254D0">
        <w:rPr>
          <w:b/>
          <w:sz w:val="20"/>
          <w:szCs w:val="20"/>
          <w:lang w:val="sv-SE"/>
        </w:rPr>
        <w:t>Skriv under och skicka in med kvitton via mail till Monica.e.olsson@regionstockholm.se</w:t>
      </w:r>
    </w:p>
    <w:p w14:paraId="07FFAB26" w14:textId="3D47D0B3" w:rsidR="0074379E" w:rsidRDefault="0074379E" w:rsidP="008D6A79">
      <w:pPr>
        <w:spacing w:line="240" w:lineRule="auto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Datum: </w:t>
      </w:r>
      <w:sdt>
        <w:sdtPr>
          <w:rPr>
            <w:sz w:val="20"/>
            <w:szCs w:val="20"/>
            <w:lang w:val="sv-SE"/>
          </w:rPr>
          <w:id w:val="-723364298"/>
          <w:showingPlcHdr/>
          <w:text/>
        </w:sdtPr>
        <w:sdtEndPr/>
        <w:sdtContent>
          <w:r w:rsidRPr="0074379E">
            <w:rPr>
              <w:rStyle w:val="Platshllartext"/>
              <w:lang w:val="sv-SE"/>
            </w:rPr>
            <w:t>Klicka här för att ange text.</w:t>
          </w:r>
        </w:sdtContent>
      </w:sdt>
      <w:r>
        <w:rPr>
          <w:sz w:val="20"/>
          <w:szCs w:val="20"/>
          <w:lang w:val="sv-SE"/>
        </w:rPr>
        <w:tab/>
        <w:t xml:space="preserve">Underskrift: </w:t>
      </w:r>
    </w:p>
    <w:p w14:paraId="765584F4" w14:textId="77777777" w:rsidR="00A91B19" w:rsidRPr="0074379E" w:rsidRDefault="00A91B19" w:rsidP="008D6A79">
      <w:pPr>
        <w:spacing w:line="240" w:lineRule="auto"/>
        <w:rPr>
          <w:sz w:val="20"/>
          <w:szCs w:val="20"/>
          <w:lang w:val="sv-SE"/>
        </w:rPr>
      </w:pPr>
    </w:p>
    <w:p w14:paraId="49DA6EAA" w14:textId="77777777" w:rsidR="008D6A79" w:rsidRPr="008D6A79" w:rsidRDefault="008D6A79">
      <w:pPr>
        <w:rPr>
          <w:b/>
          <w:sz w:val="18"/>
          <w:szCs w:val="18"/>
          <w:lang w:val="sv-SE"/>
        </w:rPr>
      </w:pPr>
    </w:p>
    <w:sectPr w:rsidR="008D6A79" w:rsidRPr="008D6A7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EBE9" w14:textId="77777777" w:rsidR="008016B6" w:rsidRDefault="008016B6" w:rsidP="00E96E87">
      <w:pPr>
        <w:spacing w:after="0" w:line="240" w:lineRule="auto"/>
      </w:pPr>
      <w:r>
        <w:separator/>
      </w:r>
    </w:p>
  </w:endnote>
  <w:endnote w:type="continuationSeparator" w:id="0">
    <w:p w14:paraId="101CDA3F" w14:textId="77777777" w:rsidR="008016B6" w:rsidRDefault="008016B6" w:rsidP="00E9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2EFE" w14:textId="77777777" w:rsidR="00A91B19" w:rsidRPr="00A91B19" w:rsidRDefault="00FB5785">
    <w:pPr>
      <w:pStyle w:val="Sidfot"/>
      <w:rPr>
        <w:sz w:val="16"/>
        <w:szCs w:val="16"/>
        <w:lang w:val="sv-SE"/>
      </w:rPr>
    </w:pPr>
    <w:sdt>
      <w:sdtPr>
        <w:rPr>
          <w:sz w:val="16"/>
          <w:szCs w:val="16"/>
        </w:rPr>
        <w:id w:val="969169713"/>
        <w:temporary/>
        <w:showingPlcHdr/>
      </w:sdtPr>
      <w:sdtEndPr/>
      <w:sdtContent>
        <w:r w:rsidR="00A91B19" w:rsidRPr="00A91B19">
          <w:rPr>
            <w:sz w:val="16"/>
            <w:szCs w:val="16"/>
            <w:lang w:val="sv-SE"/>
          </w:rPr>
          <w:t>Räkning för ”VIC-uppdrag”, skapad av Monia Lennartsson, 171205</w:t>
        </w:r>
      </w:sdtContent>
    </w:sdt>
    <w:r w:rsidR="00725776" w:rsidRPr="0047601D">
      <w:rPr>
        <w:sz w:val="16"/>
        <w:szCs w:val="16"/>
        <w:lang w:val="sv-SE"/>
      </w:rPr>
      <w:t xml:space="preserve">. </w:t>
    </w:r>
    <w:r w:rsidR="00725776">
      <w:rPr>
        <w:sz w:val="16"/>
        <w:szCs w:val="16"/>
      </w:rPr>
      <w:t>Reviderad 230124</w:t>
    </w:r>
  </w:p>
  <w:p w14:paraId="6469A5CE" w14:textId="77777777" w:rsidR="00A91B19" w:rsidRPr="00A91B19" w:rsidRDefault="00A91B19">
    <w:pPr>
      <w:pStyle w:val="Sidfot"/>
      <w:rPr>
        <w:sz w:val="16"/>
        <w:szCs w:val="16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4A7F" w14:textId="77777777" w:rsidR="008016B6" w:rsidRDefault="008016B6" w:rsidP="00E96E87">
      <w:pPr>
        <w:spacing w:after="0" w:line="240" w:lineRule="auto"/>
      </w:pPr>
      <w:r>
        <w:separator/>
      </w:r>
    </w:p>
  </w:footnote>
  <w:footnote w:type="continuationSeparator" w:id="0">
    <w:p w14:paraId="3B4C41B1" w14:textId="77777777" w:rsidR="008016B6" w:rsidRDefault="008016B6" w:rsidP="00E9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EDDE" w14:textId="77777777" w:rsidR="00E96E87" w:rsidRDefault="00E96E87">
    <w:pPr>
      <w:pStyle w:val="Sidhuvud"/>
    </w:pPr>
    <w:r>
      <w:rPr>
        <w:rFonts w:ascii="Verdana" w:hAnsi="Verdana"/>
        <w:noProof/>
        <w:color w:val="000099"/>
        <w:sz w:val="17"/>
        <w:szCs w:val="17"/>
        <w:lang w:val="sv-SE" w:eastAsia="sv-SE"/>
      </w:rPr>
      <w:drawing>
        <wp:inline distT="0" distB="0" distL="0" distR="0" wp14:anchorId="1FE2D394" wp14:editId="5BDBA16A">
          <wp:extent cx="5757863" cy="590550"/>
          <wp:effectExtent l="0" t="0" r="0" b="0"/>
          <wp:docPr id="1" name="Bild 2" descr="Star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r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776"/>
    <w:rsid w:val="00004043"/>
    <w:rsid w:val="0000424C"/>
    <w:rsid w:val="00006B93"/>
    <w:rsid w:val="00060D5B"/>
    <w:rsid w:val="00170900"/>
    <w:rsid w:val="00243B85"/>
    <w:rsid w:val="002B5C08"/>
    <w:rsid w:val="00337116"/>
    <w:rsid w:val="003C11C9"/>
    <w:rsid w:val="0040314F"/>
    <w:rsid w:val="0047601D"/>
    <w:rsid w:val="004F6034"/>
    <w:rsid w:val="00517820"/>
    <w:rsid w:val="0062454E"/>
    <w:rsid w:val="00725776"/>
    <w:rsid w:val="0074379E"/>
    <w:rsid w:val="008016B6"/>
    <w:rsid w:val="0089685E"/>
    <w:rsid w:val="008D6A79"/>
    <w:rsid w:val="009A23CB"/>
    <w:rsid w:val="009D0313"/>
    <w:rsid w:val="009D44A4"/>
    <w:rsid w:val="009D4919"/>
    <w:rsid w:val="00A453C4"/>
    <w:rsid w:val="00A91B19"/>
    <w:rsid w:val="00B1694F"/>
    <w:rsid w:val="00B254D0"/>
    <w:rsid w:val="00B44B4B"/>
    <w:rsid w:val="00C41192"/>
    <w:rsid w:val="00D86BDA"/>
    <w:rsid w:val="00E16C87"/>
    <w:rsid w:val="00E96E87"/>
    <w:rsid w:val="00EA6FA3"/>
    <w:rsid w:val="00FB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7546D2"/>
  <w15:docId w15:val="{7FCC309A-015D-476D-8C19-88C94DF9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9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6E87"/>
  </w:style>
  <w:style w:type="paragraph" w:styleId="Sidfot">
    <w:name w:val="footer"/>
    <w:basedOn w:val="Normal"/>
    <w:link w:val="SidfotChar"/>
    <w:uiPriority w:val="99"/>
    <w:unhideWhenUsed/>
    <w:rsid w:val="00E9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6E87"/>
  </w:style>
  <w:style w:type="paragraph" w:styleId="Ballongtext">
    <w:name w:val="Balloon Text"/>
    <w:basedOn w:val="Normal"/>
    <w:link w:val="BallongtextChar"/>
    <w:uiPriority w:val="99"/>
    <w:semiHidden/>
    <w:unhideWhenUsed/>
    <w:rsid w:val="00E9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6E87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9D44A4"/>
    <w:rPr>
      <w:color w:val="808080"/>
    </w:rPr>
  </w:style>
  <w:style w:type="table" w:styleId="Tabellrutnt">
    <w:name w:val="Table Grid"/>
    <w:basedOn w:val="Normaltabell"/>
    <w:uiPriority w:val="59"/>
    <w:rsid w:val="008D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almokongressbyra.se/vi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a\Dropbox\VIC\Ekonomi\Reser&#228;kning%20f&#246;r%20VI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4AEEF498FE442CA35E25F9D856E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89D7C-0E5E-4104-9EFC-A0E85824E67E}"/>
      </w:docPartPr>
      <w:docPartBody>
        <w:p w:rsidR="0041687A" w:rsidRDefault="006A1778">
          <w:pPr>
            <w:pStyle w:val="004AEEF498FE442CA35E25F9D856E908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9394168A6AC04687B9AC09ADFE69E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D63EC-4C17-4477-B5A2-F5F7FA3D5551}"/>
      </w:docPartPr>
      <w:docPartBody>
        <w:p w:rsidR="0041687A" w:rsidRDefault="006A1778">
          <w:pPr>
            <w:pStyle w:val="9394168A6AC04687B9AC09ADFE69EE35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3ABE074D094F403280ACDD96E7DC6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8EBE3-417D-427A-A115-06069EF11E47}"/>
      </w:docPartPr>
      <w:docPartBody>
        <w:p w:rsidR="0041687A" w:rsidRDefault="006A1778">
          <w:pPr>
            <w:pStyle w:val="3ABE074D094F403280ACDD96E7DC693A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D3417B1957EF4A108C83B04499E5B2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4F0D6-3ADB-4214-8FDC-21075F654274}"/>
      </w:docPartPr>
      <w:docPartBody>
        <w:p w:rsidR="0041687A" w:rsidRDefault="006A1778">
          <w:pPr>
            <w:pStyle w:val="D3417B1957EF4A108C83B04499E5B236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1AACB6AC885E4210AFDB8B95F08F7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7C3D-B037-41B6-9070-F6D6162C4B45}"/>
      </w:docPartPr>
      <w:docPartBody>
        <w:p w:rsidR="0041687A" w:rsidRDefault="006A1778">
          <w:pPr>
            <w:pStyle w:val="1AACB6AC885E4210AFDB8B95F08F7AE6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08CDC69D492F4400AB5328598B33D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38141-5A18-431A-9539-F8D790924B69}"/>
      </w:docPartPr>
      <w:docPartBody>
        <w:p w:rsidR="0041687A" w:rsidRDefault="006A1778">
          <w:pPr>
            <w:pStyle w:val="08CDC69D492F4400AB5328598B33DB3E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FFC809E0F4A544399C5DB53F67121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124187-F7BE-47F4-B1D7-3E0D42001FCF}"/>
      </w:docPartPr>
      <w:docPartBody>
        <w:p w:rsidR="0041687A" w:rsidRDefault="006A1778">
          <w:pPr>
            <w:pStyle w:val="FFC809E0F4A544399C5DB53F671219FA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D0A1B119ABE649668D0630ACADB6D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4C0F9-A39A-4C16-800E-E09E6B86C03C}"/>
      </w:docPartPr>
      <w:docPartBody>
        <w:p w:rsidR="0041687A" w:rsidRDefault="006A1778">
          <w:pPr>
            <w:pStyle w:val="D0A1B119ABE649668D0630ACADB6DDB3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7B6CDC1016D54768AB60ABF48041F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6992F-8B54-4C96-98DF-0133B8F49E25}"/>
      </w:docPartPr>
      <w:docPartBody>
        <w:p w:rsidR="0041687A" w:rsidRDefault="006A1778">
          <w:pPr>
            <w:pStyle w:val="7B6CDC1016D54768AB60ABF48041FD62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377117DF28BB4FC2AF3E2C3A63A33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79D0E-38EB-4D6D-9660-ED96706184FA}"/>
      </w:docPartPr>
      <w:docPartBody>
        <w:p w:rsidR="0041687A" w:rsidRDefault="006A1778">
          <w:pPr>
            <w:pStyle w:val="377117DF28BB4FC2AF3E2C3A63A3343A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44C60AC58167445292DDF855D3883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34EFD-B52B-4240-952F-77E514EE6C1F}"/>
      </w:docPartPr>
      <w:docPartBody>
        <w:p w:rsidR="0041687A" w:rsidRDefault="006A1778">
          <w:pPr>
            <w:pStyle w:val="44C60AC58167445292DDF855D3883751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C0459C7B3A8D49C58168143D468E3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A6F7F-5195-40B8-A997-968B7FC4E1BB}"/>
      </w:docPartPr>
      <w:docPartBody>
        <w:p w:rsidR="0041687A" w:rsidRDefault="006A1778">
          <w:pPr>
            <w:pStyle w:val="C0459C7B3A8D49C58168143D468E3F73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31D19BB67BAE454289B0E980CFAB6E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1E3B3-6510-49AC-80A8-399DA29C14B1}"/>
      </w:docPartPr>
      <w:docPartBody>
        <w:p w:rsidR="00602001" w:rsidRDefault="001B1E6F" w:rsidP="001B1E6F">
          <w:pPr>
            <w:pStyle w:val="31D19BB67BAE454289B0E980CFAB6E27"/>
          </w:pPr>
          <w:r w:rsidRPr="008D6A79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778"/>
    <w:rsid w:val="001B1E6F"/>
    <w:rsid w:val="00243B85"/>
    <w:rsid w:val="0041687A"/>
    <w:rsid w:val="004F6034"/>
    <w:rsid w:val="00602001"/>
    <w:rsid w:val="006A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1E6F"/>
    <w:rPr>
      <w:color w:val="808080"/>
    </w:rPr>
  </w:style>
  <w:style w:type="paragraph" w:customStyle="1" w:styleId="004AEEF498FE442CA35E25F9D856E908">
    <w:name w:val="004AEEF498FE442CA35E25F9D856E908"/>
  </w:style>
  <w:style w:type="paragraph" w:customStyle="1" w:styleId="9394168A6AC04687B9AC09ADFE69EE35">
    <w:name w:val="9394168A6AC04687B9AC09ADFE69EE35"/>
  </w:style>
  <w:style w:type="paragraph" w:customStyle="1" w:styleId="3ABE074D094F403280ACDD96E7DC693A">
    <w:name w:val="3ABE074D094F403280ACDD96E7DC693A"/>
  </w:style>
  <w:style w:type="paragraph" w:customStyle="1" w:styleId="D3417B1957EF4A108C83B04499E5B236">
    <w:name w:val="D3417B1957EF4A108C83B04499E5B236"/>
  </w:style>
  <w:style w:type="paragraph" w:customStyle="1" w:styleId="1AACB6AC885E4210AFDB8B95F08F7AE6">
    <w:name w:val="1AACB6AC885E4210AFDB8B95F08F7AE6"/>
  </w:style>
  <w:style w:type="paragraph" w:customStyle="1" w:styleId="08CDC69D492F4400AB5328598B33DB3E">
    <w:name w:val="08CDC69D492F4400AB5328598B33DB3E"/>
  </w:style>
  <w:style w:type="paragraph" w:customStyle="1" w:styleId="FFC809E0F4A544399C5DB53F671219FA">
    <w:name w:val="FFC809E0F4A544399C5DB53F671219FA"/>
  </w:style>
  <w:style w:type="paragraph" w:customStyle="1" w:styleId="D0A1B119ABE649668D0630ACADB6DDB3">
    <w:name w:val="D0A1B119ABE649668D0630ACADB6DDB3"/>
  </w:style>
  <w:style w:type="paragraph" w:customStyle="1" w:styleId="7B6CDC1016D54768AB60ABF48041FD62">
    <w:name w:val="7B6CDC1016D54768AB60ABF48041FD62"/>
  </w:style>
  <w:style w:type="paragraph" w:customStyle="1" w:styleId="377117DF28BB4FC2AF3E2C3A63A3343A">
    <w:name w:val="377117DF28BB4FC2AF3E2C3A63A3343A"/>
  </w:style>
  <w:style w:type="paragraph" w:customStyle="1" w:styleId="44C60AC58167445292DDF855D3883751">
    <w:name w:val="44C60AC58167445292DDF855D3883751"/>
  </w:style>
  <w:style w:type="paragraph" w:customStyle="1" w:styleId="C0459C7B3A8D49C58168143D468E3F73">
    <w:name w:val="C0459C7B3A8D49C58168143D468E3F73"/>
  </w:style>
  <w:style w:type="paragraph" w:customStyle="1" w:styleId="31D19BB67BAE454289B0E980CFAB6E27">
    <w:name w:val="31D19BB67BAE454289B0E980CFAB6E27"/>
    <w:rsid w:val="001B1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Reseräkning för VIC</Template>
  <TotalTime>2</TotalTime>
  <Pages>1</Pages>
  <Words>263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Monia</dc:creator>
  <cp:lastModifiedBy>Monica Olsson</cp:lastModifiedBy>
  <cp:revision>3</cp:revision>
  <dcterms:created xsi:type="dcterms:W3CDTF">2025-02-17T16:32:00Z</dcterms:created>
  <dcterms:modified xsi:type="dcterms:W3CDTF">2025-10-21T11:49:00Z</dcterms:modified>
</cp:coreProperties>
</file>